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CDA3" w14:textId="6C1C3537" w:rsidR="00D21719" w:rsidRPr="00315D11" w:rsidRDefault="00522E08" w:rsidP="13B87419">
      <w:pPr>
        <w:pStyle w:val="NormalWeb"/>
        <w:spacing w:before="0" w:beforeAutospacing="0" w:after="135" w:afterAutospacing="0"/>
        <w:jc w:val="center"/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CLIENT HANDOVER </w:t>
      </w:r>
      <w:r w:rsidR="000E771C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FORM</w:t>
      </w:r>
    </w:p>
    <w:p w14:paraId="5EBCBE62" w14:textId="73506EF9" w:rsidR="091679C5" w:rsidRPr="00315D11" w:rsidRDefault="091679C5" w:rsidP="13B87419">
      <w:p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Checklist – please ensure the following prior to a handover occurring</w:t>
      </w:r>
    </w:p>
    <w:p w14:paraId="22D15897" w14:textId="66A65AA6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Gain the clients consent for a handover to occur</w:t>
      </w:r>
      <w:r w:rsidR="4AE78D9B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</w:t>
      </w:r>
    </w:p>
    <w:p w14:paraId="0101CC04" w14:textId="2DFBEAE4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Ensure the client is aware of what </w:t>
      </w:r>
      <w:r w:rsidR="728ED999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information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is being passed on</w:t>
      </w:r>
    </w:p>
    <w:p w14:paraId="2360D344" w14:textId="6A517B68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Make sure the client is aware that any new clinician they engage with on the My Mirror site will be able to access past notes/handover doc</w:t>
      </w:r>
      <w:r w:rsidR="003C7569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uments</w:t>
      </w:r>
    </w:p>
    <w:p w14:paraId="436036BD" w14:textId="5D957E5D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Record the </w:t>
      </w:r>
      <w:r w:rsidR="545112A8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client's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</w:t>
      </w:r>
      <w:r w:rsidR="092CEEC4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consent, 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preference for a handover and the transition plan not only in the </w:t>
      </w:r>
      <w:r w:rsidR="3CDA4527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client's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relevant session notes, but also in the confidential “Psychologist Notes” section – which is confidential and not accessible by the client</w:t>
      </w:r>
    </w:p>
    <w:p w14:paraId="230AEC8B" w14:textId="6839392D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Send this handover to the appropriate clinician, or liaise with the Clinical Team for support in sending this handover document</w:t>
      </w:r>
    </w:p>
    <w:p w14:paraId="0D8E7342" w14:textId="2E1C40F2" w:rsidR="63640F97" w:rsidRPr="00315D11" w:rsidRDefault="63640F97" w:rsidP="63640F97">
      <w:pPr>
        <w:pStyle w:val="NormalWeb"/>
        <w:jc w:val="center"/>
        <w:rPr>
          <w:rFonts w:asciiTheme="minorHAnsi" w:hAnsiTheme="minorHAnsi" w:cstheme="minorHAnsi"/>
          <w:b/>
          <w:bCs/>
          <w:color w:val="414141"/>
          <w:sz w:val="24"/>
          <w:szCs w:val="24"/>
          <w:lang w:val="en-AU"/>
        </w:rPr>
      </w:pPr>
    </w:p>
    <w:p w14:paraId="06C734D9" w14:textId="578E2CB3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Client Name: </w:t>
      </w:r>
    </w:p>
    <w:p w14:paraId="71E99C16" w14:textId="578E2CB3" w:rsidR="00522E08" w:rsidRPr="00315D11" w:rsidRDefault="00D23A60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ab/>
        <w:t xml:space="preserve">      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Client Age:</w:t>
      </w:r>
      <w:r w:rsidR="008D0F7F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</w:p>
    <w:p w14:paraId="569407A1" w14:textId="3819B5D7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sz w:val="24"/>
          <w:szCs w:val="24"/>
        </w:rPr>
        <w:br/>
      </w:r>
      <w:r w:rsidR="0FC12910" w:rsidRPr="00315D11">
        <w:rPr>
          <w:rFonts w:asciiTheme="minorHAnsi" w:hAnsiTheme="minorHAnsi" w:cstheme="minorHAnsi"/>
          <w:b/>
          <w:bCs/>
          <w:color w:val="414141"/>
          <w:sz w:val="24"/>
          <w:szCs w:val="24"/>
          <w:lang w:val="en-AU"/>
        </w:rPr>
        <w:t>Is this a bulk billed client?</w:t>
      </w:r>
      <w:r w:rsidR="0FC12910" w:rsidRPr="00315D11">
        <w:rPr>
          <w:rFonts w:asciiTheme="majorHAnsi" w:hAnsiTheme="majorHAnsi" w:cstheme="majorHAnsi"/>
          <w:b/>
          <w:bCs/>
          <w:color w:val="414141"/>
          <w:sz w:val="24"/>
          <w:szCs w:val="24"/>
          <w:lang w:val="en-AU"/>
        </w:rPr>
        <w:t xml:space="preserve"> </w:t>
      </w:r>
      <w:r w:rsidR="0FC12910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Y</w:t>
      </w:r>
      <w:r w:rsidR="55206D9E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es</w:t>
      </w:r>
      <w:r w:rsidR="0FC12910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/N</w:t>
      </w:r>
      <w:r w:rsidR="1A65AF0A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o</w:t>
      </w:r>
    </w:p>
    <w:p w14:paraId="69C13EC8" w14:textId="7B51857B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</w:p>
    <w:p w14:paraId="4B3B4E9F" w14:textId="77790B66" w:rsidR="00D23A60" w:rsidRPr="00315D11" w:rsidRDefault="00D23A60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b/>
          <w:bCs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Required handover date:</w:t>
      </w: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  <w:r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t>DD/MM/YY</w:t>
      </w:r>
    </w:p>
    <w:p w14:paraId="3C292FC8" w14:textId="497279B0" w:rsidR="00D23A60" w:rsidRPr="00315D11" w:rsidRDefault="00D23A60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br/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Reason for handover</w:t>
      </w:r>
      <w:r w:rsidR="5835C06B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(if relevant to new clinician taking over - I.e. preferred modality, ethical issue, risk etc)</w:t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: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</w:p>
    <w:p w14:paraId="7CA6A3CD" w14:textId="462D44AD" w:rsidR="00522E08" w:rsidRPr="00315D11" w:rsidRDefault="00522E08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Referral and Presenting Problem: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Please provide a brief description of the client’s presenting problem </w:t>
      </w:r>
    </w:p>
    <w:p w14:paraId="4AEC5970" w14:textId="053981B6" w:rsidR="00522E08" w:rsidRPr="00315D11" w:rsidRDefault="00522E08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sz w:val="24"/>
          <w:szCs w:val="24"/>
        </w:rPr>
      </w:pPr>
    </w:p>
    <w:p w14:paraId="3D6E935B" w14:textId="633A3131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Background and History:</w:t>
      </w: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Please provide a brief description of the client’s background and history</w:t>
      </w:r>
    </w:p>
    <w:p w14:paraId="4FD2CE76" w14:textId="59AA6643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</w:p>
    <w:p w14:paraId="26A5B44A" w14:textId="724367B0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Treatment to Date:</w:t>
      </w:r>
      <w:r w:rsidRPr="00315D11">
        <w:rPr>
          <w:rFonts w:asciiTheme="majorHAnsi" w:hAnsiTheme="majorHAnsi" w:cstheme="majorHAnsi"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Please</w:t>
      </w:r>
      <w:r w:rsidR="00EC055B"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 outline </w:t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treatment to date (including modality), engagement and progress</w:t>
      </w:r>
    </w:p>
    <w:p w14:paraId="298C655B" w14:textId="206E2009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</w:p>
    <w:p w14:paraId="353055AA" w14:textId="79385561" w:rsidR="00D21719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Recommendations:</w:t>
      </w:r>
      <w:r w:rsidR="00D23A60" w:rsidRPr="00315D11">
        <w:rPr>
          <w:rFonts w:asciiTheme="majorHAnsi" w:hAnsiTheme="majorHAnsi" w:cstheme="majorHAnsi"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Please outline your recommendations for future care including clinician preferences, treatment modality and ongoing client goals</w:t>
      </w:r>
      <w:r w:rsidR="00D21719"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t> </w:t>
      </w:r>
    </w:p>
    <w:p w14:paraId="4FC678AA" w14:textId="3795F836" w:rsidR="00522E08" w:rsidRPr="00315D11" w:rsidRDefault="00D21719" w:rsidP="63640F97">
      <w:p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br/>
        <w:t> </w:t>
      </w:r>
    </w:p>
    <w:sectPr w:rsidR="00522E08" w:rsidRPr="00315D11" w:rsidSect="00DD1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34" w:right="1440" w:bottom="268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0D41" w14:textId="77777777" w:rsidR="005463C6" w:rsidRDefault="005463C6" w:rsidP="00FE0461">
      <w:pPr>
        <w:spacing w:after="0" w:line="240" w:lineRule="auto"/>
      </w:pPr>
      <w:r>
        <w:separator/>
      </w:r>
    </w:p>
  </w:endnote>
  <w:endnote w:type="continuationSeparator" w:id="0">
    <w:p w14:paraId="13E38E7A" w14:textId="77777777" w:rsidR="005463C6" w:rsidRDefault="005463C6" w:rsidP="00FE0461">
      <w:pPr>
        <w:spacing w:after="0" w:line="240" w:lineRule="auto"/>
      </w:pPr>
      <w:r>
        <w:continuationSeparator/>
      </w:r>
    </w:p>
  </w:endnote>
  <w:endnote w:type="continuationNotice" w:id="1">
    <w:p w14:paraId="1FB31F53" w14:textId="77777777" w:rsidR="005463C6" w:rsidRDefault="00546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AD8F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35FF2614" wp14:editId="1864990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38D0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64F20CB" wp14:editId="04A9ECA2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C6A0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AC03A14" wp14:editId="2B80E26A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3DEC" w14:textId="77777777" w:rsidR="005463C6" w:rsidRDefault="005463C6" w:rsidP="00FE0461">
      <w:pPr>
        <w:spacing w:after="0" w:line="240" w:lineRule="auto"/>
      </w:pPr>
      <w:r>
        <w:separator/>
      </w:r>
    </w:p>
  </w:footnote>
  <w:footnote w:type="continuationSeparator" w:id="0">
    <w:p w14:paraId="1796ABAF" w14:textId="77777777" w:rsidR="005463C6" w:rsidRDefault="005463C6" w:rsidP="00FE0461">
      <w:pPr>
        <w:spacing w:after="0" w:line="240" w:lineRule="auto"/>
      </w:pPr>
      <w:r>
        <w:continuationSeparator/>
      </w:r>
    </w:p>
  </w:footnote>
  <w:footnote w:type="continuationNotice" w:id="1">
    <w:p w14:paraId="178CEDA5" w14:textId="77777777" w:rsidR="005463C6" w:rsidRDefault="00546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7CB7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5" behindDoc="0" locked="0" layoutInCell="1" allowOverlap="1" wp14:anchorId="557A6597" wp14:editId="53982BB2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48D7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FD11D57" wp14:editId="645F45A1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22FA" w14:textId="77777777" w:rsidR="002A3D67" w:rsidRPr="00AC408B" w:rsidRDefault="001F04CD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3" behindDoc="0" locked="0" layoutInCell="1" allowOverlap="1" wp14:anchorId="05E7B103" wp14:editId="247E6F5F">
          <wp:simplePos x="0" y="0"/>
          <wp:positionH relativeFrom="column">
            <wp:posOffset>-14428</wp:posOffset>
          </wp:positionH>
          <wp:positionV relativeFrom="paragraph">
            <wp:posOffset>66675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AC408B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21835A98" wp14:editId="47372CD8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AC408B">
      <w:rPr>
        <w:rFonts w:ascii="Arial" w:hAnsi="Arial" w:cs="Arial"/>
        <w:sz w:val="24"/>
        <w:szCs w:val="24"/>
        <w:lang w:val="en-AU" w:eastAsia="en-GB"/>
      </w:rPr>
      <w:t>Tel: 1800 809 406</w:t>
    </w:r>
  </w:p>
  <w:p w14:paraId="0CBCADBC" w14:textId="77777777" w:rsidR="002A3D67" w:rsidRPr="00AC408B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sz w:val="24"/>
        <w:szCs w:val="24"/>
        <w:lang w:val="en-AU" w:eastAsia="en-GB"/>
      </w:rPr>
      <w:t>Fax: 1800 931 156</w:t>
    </w:r>
  </w:p>
  <w:p w14:paraId="3D61C1C4" w14:textId="77777777" w:rsidR="002A3D67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2A3D67">
      <w:rPr>
        <w:rFonts w:ascii="Arial" w:hAnsi="Arial" w:cs="Arial"/>
        <w:sz w:val="24"/>
        <w:szCs w:val="24"/>
        <w:lang w:val="en-AU" w:eastAsia="en-GB"/>
      </w:rPr>
      <w:t>info@mymirror.com.au</w:t>
    </w:r>
  </w:p>
  <w:p w14:paraId="6A534615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7B47138" w14:textId="77777777" w:rsidR="002A3D67" w:rsidRDefault="002A3D6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052B9"/>
    <w:multiLevelType w:val="hybridMultilevel"/>
    <w:tmpl w:val="AB0A487E"/>
    <w:lvl w:ilvl="0" w:tplc="85F6C1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9B03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41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E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C0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ED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04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C3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ED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D226"/>
    <w:multiLevelType w:val="hybridMultilevel"/>
    <w:tmpl w:val="748EE0BA"/>
    <w:lvl w:ilvl="0" w:tplc="E79E4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4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0E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9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68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6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45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2E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496694">
    <w:abstractNumId w:val="1"/>
  </w:num>
  <w:num w:numId="2" w16cid:durableId="1149908678">
    <w:abstractNumId w:val="5"/>
  </w:num>
  <w:num w:numId="3" w16cid:durableId="118230688">
    <w:abstractNumId w:val="12"/>
  </w:num>
  <w:num w:numId="4" w16cid:durableId="1302534530">
    <w:abstractNumId w:val="4"/>
  </w:num>
  <w:num w:numId="5" w16cid:durableId="1915773641">
    <w:abstractNumId w:val="17"/>
  </w:num>
  <w:num w:numId="6" w16cid:durableId="544030673">
    <w:abstractNumId w:val="11"/>
  </w:num>
  <w:num w:numId="7" w16cid:durableId="1998610341">
    <w:abstractNumId w:val="7"/>
  </w:num>
  <w:num w:numId="8" w16cid:durableId="549150476">
    <w:abstractNumId w:val="15"/>
  </w:num>
  <w:num w:numId="9" w16cid:durableId="1491873426">
    <w:abstractNumId w:val="6"/>
  </w:num>
  <w:num w:numId="10" w16cid:durableId="108940487">
    <w:abstractNumId w:val="18"/>
  </w:num>
  <w:num w:numId="11" w16cid:durableId="307369302">
    <w:abstractNumId w:val="9"/>
  </w:num>
  <w:num w:numId="12" w16cid:durableId="1544052457">
    <w:abstractNumId w:val="13"/>
  </w:num>
  <w:num w:numId="13" w16cid:durableId="980380124">
    <w:abstractNumId w:val="14"/>
  </w:num>
  <w:num w:numId="14" w16cid:durableId="631910511">
    <w:abstractNumId w:val="0"/>
  </w:num>
  <w:num w:numId="15" w16cid:durableId="2110467309">
    <w:abstractNumId w:val="3"/>
  </w:num>
  <w:num w:numId="16" w16cid:durableId="897320064">
    <w:abstractNumId w:val="8"/>
  </w:num>
  <w:num w:numId="17" w16cid:durableId="1876113491">
    <w:abstractNumId w:val="10"/>
  </w:num>
  <w:num w:numId="18" w16cid:durableId="2127968572">
    <w:abstractNumId w:val="2"/>
  </w:num>
  <w:num w:numId="19" w16cid:durableId="1546328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0F"/>
    <w:rsid w:val="00003E0B"/>
    <w:rsid w:val="00063C02"/>
    <w:rsid w:val="000E771C"/>
    <w:rsid w:val="0010248D"/>
    <w:rsid w:val="00113CCE"/>
    <w:rsid w:val="00140C0A"/>
    <w:rsid w:val="00150778"/>
    <w:rsid w:val="00157E70"/>
    <w:rsid w:val="00176288"/>
    <w:rsid w:val="00181A28"/>
    <w:rsid w:val="001A1C0E"/>
    <w:rsid w:val="001F04CD"/>
    <w:rsid w:val="002341B9"/>
    <w:rsid w:val="00267402"/>
    <w:rsid w:val="002A3D67"/>
    <w:rsid w:val="00315D11"/>
    <w:rsid w:val="00344CBD"/>
    <w:rsid w:val="003A5510"/>
    <w:rsid w:val="003C7569"/>
    <w:rsid w:val="003E204F"/>
    <w:rsid w:val="0040160E"/>
    <w:rsid w:val="00446523"/>
    <w:rsid w:val="00491999"/>
    <w:rsid w:val="00494AD0"/>
    <w:rsid w:val="004B1B52"/>
    <w:rsid w:val="004E4D96"/>
    <w:rsid w:val="004F517D"/>
    <w:rsid w:val="004F5ED8"/>
    <w:rsid w:val="00522E08"/>
    <w:rsid w:val="005463C6"/>
    <w:rsid w:val="00560413"/>
    <w:rsid w:val="005646A1"/>
    <w:rsid w:val="005A5637"/>
    <w:rsid w:val="005C272D"/>
    <w:rsid w:val="0064235F"/>
    <w:rsid w:val="0065242E"/>
    <w:rsid w:val="00664311"/>
    <w:rsid w:val="006D7344"/>
    <w:rsid w:val="006F7502"/>
    <w:rsid w:val="007227FE"/>
    <w:rsid w:val="007D39A8"/>
    <w:rsid w:val="00804948"/>
    <w:rsid w:val="00813605"/>
    <w:rsid w:val="00835CA1"/>
    <w:rsid w:val="00852666"/>
    <w:rsid w:val="008D0F7F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D0BBC"/>
    <w:rsid w:val="00BD2A0F"/>
    <w:rsid w:val="00BD3D55"/>
    <w:rsid w:val="00BE3D35"/>
    <w:rsid w:val="00C32094"/>
    <w:rsid w:val="00C77C96"/>
    <w:rsid w:val="00CB2572"/>
    <w:rsid w:val="00CC05C3"/>
    <w:rsid w:val="00CF2095"/>
    <w:rsid w:val="00CF7FC3"/>
    <w:rsid w:val="00D0231D"/>
    <w:rsid w:val="00D21719"/>
    <w:rsid w:val="00D23A60"/>
    <w:rsid w:val="00D44454"/>
    <w:rsid w:val="00D82777"/>
    <w:rsid w:val="00DD1FA2"/>
    <w:rsid w:val="00DD67DC"/>
    <w:rsid w:val="00EC055B"/>
    <w:rsid w:val="00F0185B"/>
    <w:rsid w:val="00F07951"/>
    <w:rsid w:val="00F1776A"/>
    <w:rsid w:val="00FE0461"/>
    <w:rsid w:val="01E34BF4"/>
    <w:rsid w:val="091679C5"/>
    <w:rsid w:val="092CEEC4"/>
    <w:rsid w:val="0A5E10A6"/>
    <w:rsid w:val="0AC8B004"/>
    <w:rsid w:val="0B93C1A6"/>
    <w:rsid w:val="0C7DF12D"/>
    <w:rsid w:val="0FC12910"/>
    <w:rsid w:val="0FD31B02"/>
    <w:rsid w:val="13B87419"/>
    <w:rsid w:val="182E173C"/>
    <w:rsid w:val="1882337E"/>
    <w:rsid w:val="1A65AF0A"/>
    <w:rsid w:val="1EF84EF0"/>
    <w:rsid w:val="1F1055F8"/>
    <w:rsid w:val="221A240E"/>
    <w:rsid w:val="309BE014"/>
    <w:rsid w:val="3237B075"/>
    <w:rsid w:val="360D01D2"/>
    <w:rsid w:val="37E543FD"/>
    <w:rsid w:val="3CDA4527"/>
    <w:rsid w:val="3D4D7808"/>
    <w:rsid w:val="3D68B014"/>
    <w:rsid w:val="425A344C"/>
    <w:rsid w:val="44C43F36"/>
    <w:rsid w:val="47FBDFF8"/>
    <w:rsid w:val="4AE78D9B"/>
    <w:rsid w:val="545112A8"/>
    <w:rsid w:val="55206D9E"/>
    <w:rsid w:val="5835C06B"/>
    <w:rsid w:val="5C222103"/>
    <w:rsid w:val="63437B92"/>
    <w:rsid w:val="63640F97"/>
    <w:rsid w:val="638198AA"/>
    <w:rsid w:val="7135F0EB"/>
    <w:rsid w:val="728ED999"/>
    <w:rsid w:val="7AA37B76"/>
    <w:rsid w:val="7CF2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D18C2"/>
  <w15:chartTrackingRefBased/>
  <w15:docId w15:val="{707278D6-E5D0-4FF5-9923-0D9EBF03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0795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et\OneDrive\Desktop\MY%20MIRROR\GP%20Letter%20Templates\My%20Mirror%20Letter%20Template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a2f2f-0c70-412f-bb96-3c78fec5d70c" xsi:nil="true"/>
    <TaxCatchAll xmlns="be2ab463-be6c-4087-8056-7f62d06ea8bc" xsi:nil="true"/>
    <lcf76f155ced4ddcb4097134ff3c332f xmlns="1a5a2f2f-0c70-412f-bb96-3c78fec5d70c">
      <Terms xmlns="http://schemas.microsoft.com/office/infopath/2007/PartnerControls"/>
    </lcf76f155ced4ddcb4097134ff3c332f>
    <SharedWithUsers xmlns="be2ab463-be6c-4087-8056-7f62d06ea8bc">
      <UserInfo>
        <DisplayName>Rachel Tomlinson</DisplayName>
        <AccountId>847</AccountId>
        <AccountType/>
      </UserInfo>
      <UserInfo>
        <DisplayName>Koula Saridis</DisplayName>
        <AccountId>1172</AccountId>
        <AccountType/>
      </UserInfo>
      <UserInfo>
        <DisplayName>My Mirror</DisplayName>
        <AccountId>2442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FBDC68303EA48A6188B529E3C028C" ma:contentTypeVersion="19" ma:contentTypeDescription="Create a new document." ma:contentTypeScope="" ma:versionID="c66c2149fbf5667110558406eeca7460">
  <xsd:schema xmlns:xsd="http://www.w3.org/2001/XMLSchema" xmlns:xs="http://www.w3.org/2001/XMLSchema" xmlns:p="http://schemas.microsoft.com/office/2006/metadata/properties" xmlns:ns2="1a5a2f2f-0c70-412f-bb96-3c78fec5d70c" xmlns:ns3="be2ab463-be6c-4087-8056-7f62d06ea8bc" targetNamespace="http://schemas.microsoft.com/office/2006/metadata/properties" ma:root="true" ma:fieldsID="8d4ad240a70d7f51792ce104d792690a" ns2:_="" ns3:_="">
    <xsd:import namespace="1a5a2f2f-0c70-412f-bb96-3c78fec5d70c"/>
    <xsd:import namespace="be2ab463-be6c-4087-8056-7f62d06e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2f2f-0c70-412f-bb96-3c78fec5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6f4032-da40-4fba-ade4-4b7bad9f5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b463-be6c-4087-8056-7f62d06ea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b84ccf-c850-4ff4-87aa-7a99a615302c}" ma:internalName="TaxCatchAll" ma:showField="CatchAllData" ma:web="be2ab463-be6c-4087-8056-7f62d06e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2.xml><?xml version="1.0" encoding="utf-8"?>
<ds:datastoreItem xmlns:ds="http://schemas.openxmlformats.org/officeDocument/2006/customXml" ds:itemID="{128030F1-7E8A-8244-BF32-B1E4B3D0F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BFCB07-4A63-4974-A79A-4B5C5337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a2f2f-0c70-412f-bb96-3c78fec5d70c"/>
    <ds:schemaRef ds:uri="be2ab463-be6c-4087-8056-7f62d06e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c8ce6c-b597-48c1-951d-1f5e7269b59d}" enabled="1" method="Standard" siteId="{22cbfb94-61af-4f51-8141-0530fca5be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My%20Mirror%20Letter%20Template%20Blank.dotx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Robertson</dc:creator>
  <cp:keywords/>
  <dc:description/>
  <cp:lastModifiedBy>Lacey Andrews</cp:lastModifiedBy>
  <cp:revision>16</cp:revision>
  <cp:lastPrinted>2021-02-02T23:52:00Z</cp:lastPrinted>
  <dcterms:created xsi:type="dcterms:W3CDTF">2025-12-10T01:48:00Z</dcterms:created>
  <dcterms:modified xsi:type="dcterms:W3CDTF">2025-12-10T01:48:00Z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0x01010036BFBDC68303EA48A6188B529E3C028C</vt:lpwstr>
  </property>
  <property fmtid="{D5CDD505-2E9C-101B-9397-08002B2CF9AE}" pid="3" name="MediaServiceImageTags">
    <vt:lpwstr/>
  </property>
  <property fmtid="{D5CDD505-2E9C-101B-9397-08002B2CF9AE}" pid="4" name="MSIP_Label_b360b81e-6098-4b69-b1ab-ce501401d77c_Enabled">
    <vt:lpwstr>true</vt:lpwstr>
  </property>
  <property fmtid="{D5CDD505-2E9C-101B-9397-08002B2CF9AE}" pid="5" name="MSIP_Label_b360b81e-6098-4b69-b1ab-ce501401d77c_SetDate">
    <vt:lpwstr>2023-01-18T08:07:32Z</vt:lpwstr>
  </property>
  <property fmtid="{D5CDD505-2E9C-101B-9397-08002B2CF9AE}" pid="6" name="MSIP_Label_b360b81e-6098-4b69-b1ab-ce501401d77c_Method">
    <vt:lpwstr>Standard</vt:lpwstr>
  </property>
  <property fmtid="{D5CDD505-2E9C-101B-9397-08002B2CF9AE}" pid="7" name="MSIP_Label_b360b81e-6098-4b69-b1ab-ce501401d77c_Name">
    <vt:lpwstr>defa4170-0d19-0005-0004-bc88714345d2</vt:lpwstr>
  </property>
  <property fmtid="{D5CDD505-2E9C-101B-9397-08002B2CF9AE}" pid="8" name="MSIP_Label_b360b81e-6098-4b69-b1ab-ce501401d77c_SiteId">
    <vt:lpwstr>22cbfb94-61af-4f51-8141-0530fca5beca</vt:lpwstr>
  </property>
  <property fmtid="{D5CDD505-2E9C-101B-9397-08002B2CF9AE}" pid="9" name="MSIP_Label_b360b81e-6098-4b69-b1ab-ce501401d77c_ActionId">
    <vt:lpwstr>283c3d4f-2ef7-4ae1-99c7-1def458b6909</vt:lpwstr>
  </property>
  <property fmtid="{D5CDD505-2E9C-101B-9397-08002B2CF9AE}" pid="10" name="MSIP_Label_b360b81e-6098-4b69-b1ab-ce501401d77c_ContentBits">
    <vt:lpwstr>0</vt:lpwstr>
  </property>
  <property fmtid="{D5CDD505-2E9C-101B-9397-08002B2CF9AE}" pid="12" name="docLang">
    <vt:lpwstr>en</vt:lpwstr>
  </property>
</Properties>
</file>