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6CE6" w14:textId="77777777" w:rsidR="006863CC" w:rsidRDefault="006863CC">
      <w:pPr>
        <w:spacing w:after="0" w:line="240" w:lineRule="auto"/>
      </w:pPr>
    </w:p>
    <w:p w14:paraId="75E0768A" w14:textId="77777777" w:rsidR="006863CC" w:rsidRDefault="006863CC">
      <w:pPr>
        <w:spacing w:after="0" w:line="240" w:lineRule="auto"/>
      </w:pPr>
    </w:p>
    <w:p w14:paraId="3F3074CF" w14:textId="77777777" w:rsidR="006863CC" w:rsidRDefault="006863CC">
      <w:pPr>
        <w:spacing w:after="0" w:line="240" w:lineRule="auto"/>
      </w:pPr>
    </w:p>
    <w:p w14:paraId="219F33D1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RE: Client name and DOB</w:t>
      </w:r>
    </w:p>
    <w:p w14:paraId="7393983D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This letter is provided with the informed consent of [Client Name].</w:t>
      </w:r>
    </w:p>
    <w:p w14:paraId="53B48BC6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</w:p>
    <w:p w14:paraId="004448A9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DD/MM/YYYY</w:t>
      </w:r>
    </w:p>
    <w:p w14:paraId="00AF7745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</w:p>
    <w:p w14:paraId="56A42F78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To whom it may concern</w:t>
      </w:r>
    </w:p>
    <w:p w14:paraId="73BDF1A6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This report has been prepared at the request of [referrer/organisation] to provide </w:t>
      </w:r>
      <w:proofErr w:type="gramStart"/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a brief summary</w:t>
      </w:r>
      <w:proofErr w:type="gramEnd"/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 of [Client Name]’s psychological treatment progress.</w:t>
      </w:r>
    </w:p>
    <w:p w14:paraId="58EC5A79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[Client Name] was referred to me, [psychologist name], by [organisation, or GP name or “</w:t>
      </w:r>
      <w:proofErr w:type="spellStart"/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self referred</w:t>
      </w:r>
      <w:proofErr w:type="spellEnd"/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”] on [date] under a [Mental Health Care Plan or other referral type] for psychological treatment and intervention to address [insert diagnosis or primary concern stated in the referral or by the client]</w:t>
      </w:r>
    </w:p>
    <w:p w14:paraId="7E57C6D2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[Name] attended their first appointment on [date] via telehealth. Their sessions are [finalised/ongoing or make some other comment about their engagement]. Sessions are 50 minutes in </w:t>
      </w:r>
      <w:proofErr w:type="gramStart"/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duration</w:t>
      </w:r>
      <w:proofErr w:type="gramEnd"/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 xml:space="preserve"> and they have attended sessions on the following dates:</w:t>
      </w:r>
    </w:p>
    <w:p w14:paraId="08735197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· DD/MM/YYYY</w:t>
      </w:r>
    </w:p>
    <w:p w14:paraId="4B0DC587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· DD/MM/YYYY</w:t>
      </w:r>
    </w:p>
    <w:p w14:paraId="6A5FA44E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[provide a statement about Type of therapy/intervention being provided (brief, supportive, CBT, schema therapy, etc]</w:t>
      </w:r>
    </w:p>
    <w:p w14:paraId="722F437D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· Detailed presenting concerns (presenting problems, therapy goals, interventions used, progress over time).</w:t>
      </w:r>
    </w:p>
    <w:p w14:paraId="1A3CF59E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· Diagnosis (if made) — only if formally assessed and consent provided.</w:t>
      </w:r>
    </w:p>
    <w:p w14:paraId="2FA774C2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· Functional impact in work/study domains (e.g. concentration, emotional regulation, fatigue, social interaction, participation). – focus on sharing some depth around functional impact</w:t>
      </w:r>
    </w:p>
    <w:p w14:paraId="4636FF75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lastRenderedPageBreak/>
        <w:t>· Risk issues (only if relevant and appropriate for the request).</w:t>
      </w:r>
    </w:p>
    <w:p w14:paraId="46F30232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[consider the support request and audience and focus on domain specific recommendations -example “It is my professional opinion that X would benefit from flexible work/study arrangements to support their mental health”]</w:t>
      </w:r>
    </w:p>
    <w:p w14:paraId="73A81812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o Study accommodations – consider; leave, modified or flexible exam or assignment considerations, consideration to review grades or enrolment (if letter relates to failure, expulsion etc)</w:t>
      </w:r>
    </w:p>
    <w:p w14:paraId="12B05790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o Workplace accommodations – consider; leave, modified duties, timeframes for flexibility/adjustment,</w:t>
      </w:r>
    </w:p>
    <w:p w14:paraId="121BEDE1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I trust this information will assist in supporting [Client Name]. Please don’t hesitate to contact me if further clarification is required (with client consent).</w:t>
      </w:r>
    </w:p>
    <w:p w14:paraId="3B7C1898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</w:p>
    <w:p w14:paraId="77FF894B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</w:p>
    <w:p w14:paraId="54819DEA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Yours Sincerely,</w:t>
      </w:r>
    </w:p>
    <w:p w14:paraId="0B93F74C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Psychologist name, title, qualifications (e.g., Registered Psychologist, MAPS)</w:t>
      </w:r>
    </w:p>
    <w:p w14:paraId="4682D78E" w14:textId="77777777" w:rsidR="00891331" w:rsidRPr="00891331" w:rsidRDefault="00891331" w:rsidP="008913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AU" w:eastAsia="en-AU"/>
        </w:rPr>
      </w:pPr>
      <w:r w:rsidRPr="00891331">
        <w:rPr>
          <w:rFonts w:ascii="Times New Roman" w:hAnsi="Times New Roman"/>
          <w:color w:val="000000"/>
          <w:sz w:val="24"/>
          <w:szCs w:val="24"/>
          <w:lang w:val="en-AU" w:eastAsia="en-AU"/>
        </w:rPr>
        <w:t>AHPRA registration number</w:t>
      </w:r>
    </w:p>
    <w:p w14:paraId="12854DC3" w14:textId="6EB09C1B" w:rsidR="000F548F" w:rsidRPr="00FF20AF" w:rsidRDefault="000F548F" w:rsidP="00FF20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AU"/>
        </w:rPr>
      </w:pPr>
    </w:p>
    <w:sectPr w:rsidR="000F548F" w:rsidRPr="00FF20AF" w:rsidSect="009E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030" w:right="1440" w:bottom="465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6ABF" w14:textId="77777777" w:rsidR="00185624" w:rsidRDefault="00185624" w:rsidP="00FE0461">
      <w:pPr>
        <w:spacing w:after="0" w:line="240" w:lineRule="auto"/>
      </w:pPr>
      <w:r>
        <w:separator/>
      </w:r>
    </w:p>
  </w:endnote>
  <w:endnote w:type="continuationSeparator" w:id="0">
    <w:p w14:paraId="28AA1119" w14:textId="77777777" w:rsidR="00185624" w:rsidRDefault="00185624" w:rsidP="00FE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AC2" w14:textId="77777777" w:rsidR="002A3D67" w:rsidRDefault="009E1BD8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5C167C1" wp14:editId="07B624E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925" w14:textId="77777777" w:rsidR="00D44454" w:rsidRDefault="00AC408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20722" wp14:editId="55C8880E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89D" w14:textId="77777777" w:rsidR="002A3D67" w:rsidRDefault="002A3D67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21BCCE" wp14:editId="3F54E881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838E" w14:textId="77777777" w:rsidR="00185624" w:rsidRDefault="00185624" w:rsidP="00FE0461">
      <w:pPr>
        <w:spacing w:after="0" w:line="240" w:lineRule="auto"/>
      </w:pPr>
      <w:r>
        <w:separator/>
      </w:r>
    </w:p>
  </w:footnote>
  <w:footnote w:type="continuationSeparator" w:id="0">
    <w:p w14:paraId="37EDDC4D" w14:textId="77777777" w:rsidR="00185624" w:rsidRDefault="00185624" w:rsidP="00FE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392A" w14:textId="77777777" w:rsidR="002A3D67" w:rsidRDefault="00BE3D35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70DB708C" wp14:editId="2D79AF1C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FC9" w14:textId="77777777" w:rsidR="00FE0461" w:rsidRPr="002A3D67" w:rsidRDefault="00AC408B" w:rsidP="002A3D6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38784" behindDoc="0" locked="0" layoutInCell="1" allowOverlap="1" wp14:anchorId="303F8F94" wp14:editId="1173E268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68C6" w14:textId="77777777" w:rsidR="002A3D67" w:rsidRPr="00DB4977" w:rsidRDefault="001F04CD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185FB9" wp14:editId="071CFF7F">
          <wp:simplePos x="0" y="0"/>
          <wp:positionH relativeFrom="column">
            <wp:posOffset>-113030</wp:posOffset>
          </wp:positionH>
          <wp:positionV relativeFrom="paragraph">
            <wp:posOffset>5715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BD8"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E8262F4" wp14:editId="6B1B3734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67" w:rsidRPr="00DB4977">
      <w:rPr>
        <w:rFonts w:ascii="Arial" w:hAnsi="Arial" w:cs="Arial"/>
        <w:sz w:val="20"/>
        <w:szCs w:val="20"/>
        <w:lang w:val="en-AU" w:eastAsia="en-GB"/>
      </w:rPr>
      <w:t xml:space="preserve">Tel: </w:t>
    </w:r>
    <w:r w:rsidR="00710501" w:rsidRPr="00DB4977">
      <w:rPr>
        <w:rFonts w:ascii="Arial" w:hAnsi="Arial" w:cs="Arial"/>
        <w:sz w:val="20"/>
        <w:szCs w:val="20"/>
        <w:lang w:val="en-AU" w:eastAsia="en-GB"/>
      </w:rPr>
      <w:t>02 9090 4730</w:t>
    </w:r>
  </w:p>
  <w:p w14:paraId="40325EB4" w14:textId="77777777" w:rsidR="002A3D67" w:rsidRPr="00DB4977" w:rsidRDefault="002A3D67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Fax: 1800 931 156</w:t>
    </w:r>
  </w:p>
  <w:p w14:paraId="6767F315" w14:textId="77777777" w:rsidR="002A3D67" w:rsidRPr="00DB4977" w:rsidRDefault="00710501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hello</w:t>
    </w:r>
    <w:r w:rsidR="002A3D67" w:rsidRPr="00DB4977">
      <w:rPr>
        <w:rFonts w:ascii="Arial" w:hAnsi="Arial" w:cs="Arial"/>
        <w:sz w:val="20"/>
        <w:szCs w:val="20"/>
        <w:lang w:val="en-AU" w:eastAsia="en-GB"/>
      </w:rPr>
      <w:t>@mymirror.com.au</w:t>
    </w:r>
  </w:p>
  <w:p w14:paraId="19E568B6" w14:textId="77777777" w:rsidR="002A3D67" w:rsidRPr="00D44454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14:paraId="10EEE02B" w14:textId="77777777" w:rsidR="002A3D67" w:rsidRDefault="002A3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2D13"/>
    <w:multiLevelType w:val="hybridMultilevel"/>
    <w:tmpl w:val="FA1E175C"/>
    <w:lvl w:ilvl="0" w:tplc="31DE7EEA">
      <w:start w:val="4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8597C"/>
    <w:multiLevelType w:val="hybridMultilevel"/>
    <w:tmpl w:val="8C120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Times New Roman" w:hint="default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2DB4"/>
    <w:multiLevelType w:val="hybridMultilevel"/>
    <w:tmpl w:val="0E183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BDC"/>
    <w:multiLevelType w:val="hybridMultilevel"/>
    <w:tmpl w:val="E3A0F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346A5"/>
    <w:multiLevelType w:val="multilevel"/>
    <w:tmpl w:val="F02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0E7FAA"/>
    <w:multiLevelType w:val="hybridMultilevel"/>
    <w:tmpl w:val="0BF07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32592"/>
    <w:multiLevelType w:val="hybridMultilevel"/>
    <w:tmpl w:val="61FED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90D16"/>
    <w:multiLevelType w:val="multilevel"/>
    <w:tmpl w:val="8BE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592BBF"/>
    <w:multiLevelType w:val="hybridMultilevel"/>
    <w:tmpl w:val="D5083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258C5"/>
    <w:multiLevelType w:val="hybridMultilevel"/>
    <w:tmpl w:val="9300D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B0437"/>
    <w:multiLevelType w:val="hybridMultilevel"/>
    <w:tmpl w:val="CB8E7CA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874673">
    <w:abstractNumId w:val="19"/>
  </w:num>
  <w:num w:numId="2" w16cid:durableId="573049009">
    <w:abstractNumId w:val="7"/>
  </w:num>
  <w:num w:numId="3" w16cid:durableId="1749306730">
    <w:abstractNumId w:val="25"/>
  </w:num>
  <w:num w:numId="4" w16cid:durableId="1697152514">
    <w:abstractNumId w:val="16"/>
  </w:num>
  <w:num w:numId="5" w16cid:durableId="925767753">
    <w:abstractNumId w:val="10"/>
  </w:num>
  <w:num w:numId="6" w16cid:durableId="1469710835">
    <w:abstractNumId w:val="23"/>
  </w:num>
  <w:num w:numId="7" w16cid:durableId="418792933">
    <w:abstractNumId w:val="8"/>
  </w:num>
  <w:num w:numId="8" w16cid:durableId="1678383285">
    <w:abstractNumId w:val="26"/>
  </w:num>
  <w:num w:numId="9" w16cid:durableId="711736227">
    <w:abstractNumId w:val="14"/>
  </w:num>
  <w:num w:numId="10" w16cid:durableId="679697299">
    <w:abstractNumId w:val="21"/>
  </w:num>
  <w:num w:numId="11" w16cid:durableId="1314022174">
    <w:abstractNumId w:val="22"/>
  </w:num>
  <w:num w:numId="12" w16cid:durableId="789517755">
    <w:abstractNumId w:val="0"/>
  </w:num>
  <w:num w:numId="13" w16cid:durableId="1375617895">
    <w:abstractNumId w:val="6"/>
  </w:num>
  <w:num w:numId="14" w16cid:durableId="1254977044">
    <w:abstractNumId w:val="11"/>
  </w:num>
  <w:num w:numId="15" w16cid:durableId="639844913">
    <w:abstractNumId w:val="15"/>
  </w:num>
  <w:num w:numId="16" w16cid:durableId="1066535189">
    <w:abstractNumId w:val="3"/>
  </w:num>
  <w:num w:numId="17" w16cid:durableId="550117014">
    <w:abstractNumId w:val="24"/>
  </w:num>
  <w:num w:numId="18" w16cid:durableId="29637770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1874796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35358574">
    <w:abstractNumId w:val="18"/>
  </w:num>
  <w:num w:numId="21" w16cid:durableId="495337940">
    <w:abstractNumId w:val="4"/>
  </w:num>
  <w:num w:numId="22" w16cid:durableId="1979408722">
    <w:abstractNumId w:val="20"/>
  </w:num>
  <w:num w:numId="23" w16cid:durableId="162211001">
    <w:abstractNumId w:val="2"/>
  </w:num>
  <w:num w:numId="24" w16cid:durableId="76900252">
    <w:abstractNumId w:val="1"/>
  </w:num>
  <w:num w:numId="25" w16cid:durableId="1252474551">
    <w:abstractNumId w:val="13"/>
  </w:num>
  <w:num w:numId="26" w16cid:durableId="1527209304">
    <w:abstractNumId w:val="12"/>
  </w:num>
  <w:num w:numId="27" w16cid:durableId="1726221426">
    <w:abstractNumId w:val="5"/>
  </w:num>
  <w:num w:numId="28" w16cid:durableId="1542011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3"/>
    <w:rsid w:val="000332F5"/>
    <w:rsid w:val="00061A0C"/>
    <w:rsid w:val="00063C02"/>
    <w:rsid w:val="000F548F"/>
    <w:rsid w:val="00113CCE"/>
    <w:rsid w:val="00140C0A"/>
    <w:rsid w:val="00181A28"/>
    <w:rsid w:val="00185624"/>
    <w:rsid w:val="001A1C0E"/>
    <w:rsid w:val="001F04CD"/>
    <w:rsid w:val="00267402"/>
    <w:rsid w:val="002A3D67"/>
    <w:rsid w:val="003246C8"/>
    <w:rsid w:val="003A5510"/>
    <w:rsid w:val="003B2C1F"/>
    <w:rsid w:val="003E204F"/>
    <w:rsid w:val="0040160E"/>
    <w:rsid w:val="00446523"/>
    <w:rsid w:val="00491999"/>
    <w:rsid w:val="00494AD0"/>
    <w:rsid w:val="004E2393"/>
    <w:rsid w:val="004F517D"/>
    <w:rsid w:val="004F5ED8"/>
    <w:rsid w:val="005318F0"/>
    <w:rsid w:val="005C272D"/>
    <w:rsid w:val="00664311"/>
    <w:rsid w:val="006863CC"/>
    <w:rsid w:val="006F7502"/>
    <w:rsid w:val="00710501"/>
    <w:rsid w:val="007227FE"/>
    <w:rsid w:val="007D39A8"/>
    <w:rsid w:val="00804948"/>
    <w:rsid w:val="00813605"/>
    <w:rsid w:val="00835CA1"/>
    <w:rsid w:val="00852666"/>
    <w:rsid w:val="00891331"/>
    <w:rsid w:val="008D3C2F"/>
    <w:rsid w:val="008E7A09"/>
    <w:rsid w:val="00936790"/>
    <w:rsid w:val="00945D59"/>
    <w:rsid w:val="009E1BD8"/>
    <w:rsid w:val="00A367FE"/>
    <w:rsid w:val="00A73AC4"/>
    <w:rsid w:val="00AC1D34"/>
    <w:rsid w:val="00AC408B"/>
    <w:rsid w:val="00AE48A1"/>
    <w:rsid w:val="00AF36B8"/>
    <w:rsid w:val="00AF61F7"/>
    <w:rsid w:val="00B825D0"/>
    <w:rsid w:val="00BD0BBC"/>
    <w:rsid w:val="00BD3D55"/>
    <w:rsid w:val="00BE3D35"/>
    <w:rsid w:val="00C32094"/>
    <w:rsid w:val="00C77C96"/>
    <w:rsid w:val="00CB2572"/>
    <w:rsid w:val="00CC05C3"/>
    <w:rsid w:val="00CF2095"/>
    <w:rsid w:val="00D0231D"/>
    <w:rsid w:val="00D44454"/>
    <w:rsid w:val="00D82777"/>
    <w:rsid w:val="00DB4977"/>
    <w:rsid w:val="00F0185B"/>
    <w:rsid w:val="00F1776A"/>
    <w:rsid w:val="00FE0461"/>
    <w:rsid w:val="00FE5DB9"/>
    <w:rsid w:val="00FF20AF"/>
    <w:rsid w:val="1EF84EF0"/>
    <w:rsid w:val="1F1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6AD1"/>
  <w15:chartTrackingRefBased/>
  <w15:docId w15:val="{1822172D-37CB-41DE-95EE-9904F9E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6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customStyle="1" w:styleId="04xlpa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grdq">
    <w:name w:val="jsgrdq"/>
    <w:basedOn w:val="DefaultParagraphFont"/>
    <w:rsid w:val="00446523"/>
  </w:style>
  <w:style w:type="character" w:customStyle="1" w:styleId="Heading2Char">
    <w:name w:val="Heading 2 Char"/>
    <w:link w:val="Heading2"/>
    <w:uiPriority w:val="9"/>
    <w:semiHidden/>
    <w:rsid w:val="00FE046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E046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semiHidden/>
    <w:rsid w:val="00FE0461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semiHidden/>
    <w:rsid w:val="00FE0461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FE046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FE046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E0461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E046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E04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E046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4F5ED8"/>
  </w:style>
  <w:style w:type="character" w:customStyle="1" w:styleId="eop">
    <w:name w:val="eop"/>
    <w:basedOn w:val="DefaultParagraphFont"/>
    <w:rsid w:val="004F5ED8"/>
  </w:style>
  <w:style w:type="character" w:customStyle="1" w:styleId="contextualspellingandgrammarerror">
    <w:name w:val="contextualspellingandgrammarerror"/>
    <w:basedOn w:val="DefaultParagraphFont"/>
    <w:rsid w:val="004F5ED8"/>
  </w:style>
  <w:style w:type="character" w:customStyle="1" w:styleId="spellingerror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Lewis\OneDriv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5a2f2f-0c70-412f-bb96-3c78fec5d70c" xsi:nil="true"/>
    <SharedWithUsers xmlns="be2ab463-be6c-4087-8056-7f62d06ea8bc">
      <UserInfo>
        <DisplayName>Leighton Garwin</DisplayName>
        <AccountId>932</AccountId>
        <AccountType/>
      </UserInfo>
      <UserInfo>
        <DisplayName>Sandra Casaburi</DisplayName>
        <AccountId>728</AccountId>
        <AccountType/>
      </UserInfo>
    </SharedWithUsers>
    <TaxCatchAll xmlns="be2ab463-be6c-4087-8056-7f62d06ea8bc" xsi:nil="true"/>
    <lcf76f155ced4ddcb4097134ff3c332f xmlns="1a5a2f2f-0c70-412f-bb96-3c78fec5d7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FBDC68303EA48A6188B529E3C028C" ma:contentTypeVersion="18" ma:contentTypeDescription="Create a new document." ma:contentTypeScope="" ma:versionID="0623376ade21a7cea99fa68ad09dd0db">
  <xsd:schema xmlns:xsd="http://www.w3.org/2001/XMLSchema" xmlns:xs="http://www.w3.org/2001/XMLSchema" xmlns:p="http://schemas.microsoft.com/office/2006/metadata/properties" xmlns:ns2="1a5a2f2f-0c70-412f-bb96-3c78fec5d70c" xmlns:ns3="be2ab463-be6c-4087-8056-7f62d06ea8bc" targetNamespace="http://schemas.microsoft.com/office/2006/metadata/properties" ma:root="true" ma:fieldsID="1065c7835845ff30003b16a2826b6d72" ns2:_="" ns3:_="">
    <xsd:import namespace="1a5a2f2f-0c70-412f-bb96-3c78fec5d70c"/>
    <xsd:import namespace="be2ab463-be6c-4087-8056-7f62d06e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a2f2f-0c70-412f-bb96-3c78fec5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6f4032-da40-4fba-ade4-4b7bad9f5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b463-be6c-4087-8056-7f62d06ea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b84ccf-c850-4ff4-87aa-7a99a615302c}" ma:internalName="TaxCatchAll" ma:showField="CatchAllData" ma:web="be2ab463-be6c-4087-8056-7f62d06e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1a5a2f2f-0c70-412f-bb96-3c78fec5d70c"/>
    <ds:schemaRef ds:uri="be2ab463-be6c-4087-8056-7f62d06ea8bc"/>
  </ds:schemaRefs>
</ds:datastoreItem>
</file>

<file path=customXml/itemProps3.xml><?xml version="1.0" encoding="utf-8"?>
<ds:datastoreItem xmlns:ds="http://schemas.openxmlformats.org/officeDocument/2006/customXml" ds:itemID="{2734E7BF-7977-F74D-86F5-9C952DB52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92F8A-5E50-4396-9FBA-2F83ED01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a2f2f-0c70-412f-bb96-3c78fec5d70c"/>
    <ds:schemaRef ds:uri="be2ab463-be6c-4087-8056-7f62d06e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c8ce6c-b597-48c1-951d-1f5e7269b59d}" enabled="1" method="Standard" siteId="{22cbfb94-61af-4f51-8141-0530fca5be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2</Pages>
  <Words>349</Words>
  <Characters>1859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Lewis</dc:creator>
  <cp:keywords/>
  <dc:description/>
  <cp:lastModifiedBy>April Lewis</cp:lastModifiedBy>
  <cp:revision>2</cp:revision>
  <cp:lastPrinted>2023-09-11T03:57:00Z</cp:lastPrinted>
  <dcterms:created xsi:type="dcterms:W3CDTF">2025-09-12T02:06:00Z</dcterms:created>
  <dcterms:modified xsi:type="dcterms:W3CDTF">2025-09-12T02:06:00Z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0x01010036BFBDC68303EA48A6188B529E3C028C</vt:lpwstr>
  </property>
  <property fmtid="{D5CDD505-2E9C-101B-9397-08002B2CF9AE}" pid="3" name="MSIP_Label_b360b81e-6098-4b69-b1ab-ce501401d77c_Enabled">
    <vt:lpwstr>true</vt:lpwstr>
  </property>
  <property fmtid="{D5CDD505-2E9C-101B-9397-08002B2CF9AE}" pid="4" name="MSIP_Label_b360b81e-6098-4b69-b1ab-ce501401d77c_SetDate">
    <vt:lpwstr>2023-01-31T05:34:21Z</vt:lpwstr>
  </property>
  <property fmtid="{D5CDD505-2E9C-101B-9397-08002B2CF9AE}" pid="5" name="MSIP_Label_b360b81e-6098-4b69-b1ab-ce501401d77c_Method">
    <vt:lpwstr>Standard</vt:lpwstr>
  </property>
  <property fmtid="{D5CDD505-2E9C-101B-9397-08002B2CF9AE}" pid="6" name="MSIP_Label_b360b81e-6098-4b69-b1ab-ce501401d77c_Name">
    <vt:lpwstr>defa4170-0d19-0005-0004-bc88714345d2</vt:lpwstr>
  </property>
  <property fmtid="{D5CDD505-2E9C-101B-9397-08002B2CF9AE}" pid="7" name="MSIP_Label_b360b81e-6098-4b69-b1ab-ce501401d77c_SiteId">
    <vt:lpwstr>22cbfb94-61af-4f51-8141-0530fca5beca</vt:lpwstr>
  </property>
  <property fmtid="{D5CDD505-2E9C-101B-9397-08002B2CF9AE}" pid="8" name="MSIP_Label_b360b81e-6098-4b69-b1ab-ce501401d77c_ActionId">
    <vt:lpwstr>efa6e9da-f9ad-4e8f-b0f4-7d18073608ef</vt:lpwstr>
  </property>
  <property fmtid="{D5CDD505-2E9C-101B-9397-08002B2CF9AE}" pid="9" name="MSIP_Label_b360b81e-6098-4b69-b1ab-ce501401d77c_ContentBits">
    <vt:lpwstr>0</vt:lpwstr>
  </property>
  <property fmtid="{D5CDD505-2E9C-101B-9397-08002B2CF9AE}" pid="10" name="MediaServiceImageTags">
    <vt:lpwstr/>
  </property>
</Properties>
</file>