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A6CE6" w14:textId="77777777" w:rsidR="006863CC" w:rsidRDefault="006863CC">
      <w:pPr>
        <w:spacing w:after="0" w:line="240" w:lineRule="auto"/>
      </w:pPr>
    </w:p>
    <w:p w14:paraId="75E0768A" w14:textId="77777777" w:rsidR="006863CC" w:rsidRDefault="006863CC">
      <w:pPr>
        <w:spacing w:after="0" w:line="240" w:lineRule="auto"/>
      </w:pPr>
    </w:p>
    <w:p w14:paraId="3F3074CF" w14:textId="77777777" w:rsidR="006863CC" w:rsidRDefault="006863CC">
      <w:pPr>
        <w:spacing w:after="0" w:line="240" w:lineRule="auto"/>
      </w:pPr>
    </w:p>
    <w:p w14:paraId="7A0EF367" w14:textId="77777777" w:rsidR="003B2C1F" w:rsidRPr="003B2C1F" w:rsidRDefault="003B2C1F" w:rsidP="003B2C1F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en-AU" w:eastAsia="en-AU"/>
        </w:rPr>
      </w:pPr>
      <w:r w:rsidRPr="003B2C1F">
        <w:rPr>
          <w:rFonts w:ascii="Times New Roman" w:hAnsi="Times New Roman"/>
          <w:b/>
          <w:bCs/>
          <w:color w:val="000000"/>
          <w:sz w:val="24"/>
          <w:szCs w:val="24"/>
          <w:lang w:val="en-AU" w:eastAsia="en-AU"/>
        </w:rPr>
        <w:t>RE: Client name and DOB</w:t>
      </w:r>
    </w:p>
    <w:p w14:paraId="2A9CA6E3" w14:textId="77777777" w:rsidR="003B2C1F" w:rsidRPr="003B2C1F" w:rsidRDefault="003B2C1F" w:rsidP="003B2C1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3B2C1F">
        <w:rPr>
          <w:rFonts w:ascii="Times New Roman" w:hAnsi="Times New Roman"/>
          <w:color w:val="000000"/>
          <w:sz w:val="24"/>
          <w:szCs w:val="24"/>
          <w:lang w:val="en-AU" w:eastAsia="en-AU"/>
        </w:rPr>
        <w:t>This letter is provided with the informed consent of [Client Name].</w:t>
      </w:r>
    </w:p>
    <w:p w14:paraId="56BB1EAA" w14:textId="77777777" w:rsidR="003B2C1F" w:rsidRPr="003B2C1F" w:rsidRDefault="003B2C1F" w:rsidP="003B2C1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3B2C1F">
        <w:rPr>
          <w:rFonts w:ascii="Times New Roman" w:hAnsi="Times New Roman"/>
          <w:color w:val="000000"/>
          <w:sz w:val="24"/>
          <w:szCs w:val="24"/>
          <w:lang w:val="en-AU" w:eastAsia="en-AU"/>
        </w:rPr>
        <w:t>DD/MM/YYYY</w:t>
      </w:r>
    </w:p>
    <w:p w14:paraId="6394558B" w14:textId="77777777" w:rsidR="003B2C1F" w:rsidRPr="003B2C1F" w:rsidRDefault="003B2C1F" w:rsidP="003B2C1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3B2C1F">
        <w:rPr>
          <w:rFonts w:ascii="Times New Roman" w:hAnsi="Times New Roman"/>
          <w:color w:val="000000"/>
          <w:sz w:val="24"/>
          <w:szCs w:val="24"/>
          <w:lang w:val="en-AU" w:eastAsia="en-AU"/>
        </w:rPr>
        <w:t>To whom it may concern</w:t>
      </w:r>
    </w:p>
    <w:p w14:paraId="4CA2A404" w14:textId="77777777" w:rsidR="003B2C1F" w:rsidRPr="003B2C1F" w:rsidRDefault="003B2C1F" w:rsidP="003B2C1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3B2C1F">
        <w:rPr>
          <w:rFonts w:ascii="Times New Roman" w:hAnsi="Times New Roman"/>
          <w:color w:val="000000"/>
          <w:sz w:val="24"/>
          <w:szCs w:val="24"/>
          <w:lang w:val="en-AU" w:eastAsia="en-AU"/>
        </w:rPr>
        <w:t xml:space="preserve">This report has been prepared at the request of [referrer/organisation] to provide </w:t>
      </w:r>
      <w:proofErr w:type="gramStart"/>
      <w:r w:rsidRPr="003B2C1F">
        <w:rPr>
          <w:rFonts w:ascii="Times New Roman" w:hAnsi="Times New Roman"/>
          <w:color w:val="000000"/>
          <w:sz w:val="24"/>
          <w:szCs w:val="24"/>
          <w:lang w:val="en-AU" w:eastAsia="en-AU"/>
        </w:rPr>
        <w:t>a brief summary</w:t>
      </w:r>
      <w:proofErr w:type="gramEnd"/>
      <w:r w:rsidRPr="003B2C1F">
        <w:rPr>
          <w:rFonts w:ascii="Times New Roman" w:hAnsi="Times New Roman"/>
          <w:color w:val="000000"/>
          <w:sz w:val="24"/>
          <w:szCs w:val="24"/>
          <w:lang w:val="en-AU" w:eastAsia="en-AU"/>
        </w:rPr>
        <w:t xml:space="preserve"> of [Client Name]’s psychological treatment progress.</w:t>
      </w:r>
    </w:p>
    <w:p w14:paraId="167B0439" w14:textId="77777777" w:rsidR="003B2C1F" w:rsidRPr="003B2C1F" w:rsidRDefault="003B2C1F" w:rsidP="003B2C1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3B2C1F">
        <w:rPr>
          <w:rFonts w:ascii="Times New Roman" w:hAnsi="Times New Roman"/>
          <w:color w:val="000000"/>
          <w:sz w:val="24"/>
          <w:szCs w:val="24"/>
          <w:lang w:val="en-AU" w:eastAsia="en-AU"/>
        </w:rPr>
        <w:t>[Client Name] was referred to me, [psychologist name], by [organisation, or GP name or “self-referred”] on [date] under a Mental Health Care Plan (or other referral type] for psychological treatment and intervention to address [insert diagnosis or primary concern stated in the referral or by the client].</w:t>
      </w:r>
    </w:p>
    <w:p w14:paraId="085DBF39" w14:textId="77777777" w:rsidR="003B2C1F" w:rsidRPr="003B2C1F" w:rsidRDefault="003B2C1F" w:rsidP="003B2C1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3B2C1F">
        <w:rPr>
          <w:rFonts w:ascii="Times New Roman" w:hAnsi="Times New Roman"/>
          <w:color w:val="000000"/>
          <w:sz w:val="24"/>
          <w:szCs w:val="24"/>
          <w:lang w:val="en-AU" w:eastAsia="en-AU"/>
        </w:rPr>
        <w:t xml:space="preserve">[Name] attended their first appointment on [date] via telehealth. Their sessions are [finalised/ongoing or make some other comment about their engagement]. Sessions are 50 minutes in </w:t>
      </w:r>
      <w:proofErr w:type="gramStart"/>
      <w:r w:rsidRPr="003B2C1F">
        <w:rPr>
          <w:rFonts w:ascii="Times New Roman" w:hAnsi="Times New Roman"/>
          <w:color w:val="000000"/>
          <w:sz w:val="24"/>
          <w:szCs w:val="24"/>
          <w:lang w:val="en-AU" w:eastAsia="en-AU"/>
        </w:rPr>
        <w:t>duration</w:t>
      </w:r>
      <w:proofErr w:type="gramEnd"/>
      <w:r w:rsidRPr="003B2C1F">
        <w:rPr>
          <w:rFonts w:ascii="Times New Roman" w:hAnsi="Times New Roman"/>
          <w:color w:val="000000"/>
          <w:sz w:val="24"/>
          <w:szCs w:val="24"/>
          <w:lang w:val="en-AU" w:eastAsia="en-AU"/>
        </w:rPr>
        <w:t xml:space="preserve"> and they have attended sessions on the following dates:</w:t>
      </w:r>
    </w:p>
    <w:p w14:paraId="6ACFDEC5" w14:textId="77777777" w:rsidR="003B2C1F" w:rsidRPr="003B2C1F" w:rsidRDefault="003B2C1F" w:rsidP="003B2C1F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3B2C1F">
        <w:rPr>
          <w:rFonts w:ascii="Times New Roman" w:hAnsi="Times New Roman"/>
          <w:color w:val="000000"/>
          <w:sz w:val="24"/>
          <w:szCs w:val="24"/>
          <w:lang w:val="en-AU" w:eastAsia="en-AU"/>
        </w:rPr>
        <w:t>DD/MM/YYYY</w:t>
      </w:r>
    </w:p>
    <w:p w14:paraId="63DF1FC0" w14:textId="4BD74E27" w:rsidR="003B2C1F" w:rsidRPr="003B2C1F" w:rsidRDefault="003B2C1F" w:rsidP="003B2C1F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3B2C1F">
        <w:rPr>
          <w:rFonts w:ascii="Times New Roman" w:hAnsi="Times New Roman"/>
          <w:color w:val="000000"/>
          <w:sz w:val="24"/>
          <w:szCs w:val="24"/>
          <w:lang w:val="en-AU" w:eastAsia="en-AU"/>
        </w:rPr>
        <w:t>DD/MM/YYYY</w:t>
      </w:r>
      <w:r w:rsidRPr="003B2C1F">
        <w:rPr>
          <w:rFonts w:ascii="Times New Roman" w:hAnsi="Times New Roman"/>
          <w:color w:val="000000"/>
          <w:sz w:val="24"/>
          <w:szCs w:val="24"/>
          <w:lang w:val="en-AU" w:eastAsia="en-AU"/>
        </w:rPr>
        <w:br/>
      </w:r>
    </w:p>
    <w:p w14:paraId="01D1F1CE" w14:textId="77777777" w:rsidR="003B2C1F" w:rsidRPr="003B2C1F" w:rsidRDefault="003B2C1F" w:rsidP="003B2C1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3B2C1F">
        <w:rPr>
          <w:rFonts w:ascii="Times New Roman" w:hAnsi="Times New Roman"/>
          <w:color w:val="000000"/>
          <w:sz w:val="24"/>
          <w:szCs w:val="24"/>
          <w:lang w:val="en-AU" w:eastAsia="en-AU"/>
        </w:rPr>
        <w:t>[Provide a statement about type of therapy/intervention being provided (brief, supportive, CBT, schema therapy, etc]</w:t>
      </w:r>
    </w:p>
    <w:p w14:paraId="6E361246" w14:textId="6A3C4284" w:rsidR="003B2C1F" w:rsidRPr="003B2C1F" w:rsidRDefault="003B2C1F" w:rsidP="003B2C1F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3B2C1F">
        <w:rPr>
          <w:rFonts w:ascii="Times New Roman" w:hAnsi="Times New Roman"/>
          <w:color w:val="000000"/>
          <w:sz w:val="24"/>
          <w:szCs w:val="24"/>
          <w:lang w:val="en-AU" w:eastAsia="en-AU"/>
        </w:rPr>
        <w:t>Detailed presenting concerns (presenting problems, therapy goals, interventions used, progress over time).</w:t>
      </w:r>
    </w:p>
    <w:p w14:paraId="73375FEA" w14:textId="251E803A" w:rsidR="003B2C1F" w:rsidRPr="003B2C1F" w:rsidRDefault="003B2C1F" w:rsidP="003B2C1F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3B2C1F">
        <w:rPr>
          <w:rFonts w:ascii="Times New Roman" w:hAnsi="Times New Roman"/>
          <w:color w:val="000000"/>
          <w:sz w:val="24"/>
          <w:szCs w:val="24"/>
          <w:lang w:val="en-AU" w:eastAsia="en-AU"/>
        </w:rPr>
        <w:t>Diagnosis (if made) — only if formally assessed and consent provided.</w:t>
      </w:r>
    </w:p>
    <w:p w14:paraId="1443FA0B" w14:textId="01EA671B" w:rsidR="003B2C1F" w:rsidRPr="003B2C1F" w:rsidRDefault="003B2C1F" w:rsidP="003B2C1F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3B2C1F">
        <w:rPr>
          <w:rFonts w:ascii="Times New Roman" w:hAnsi="Times New Roman"/>
          <w:color w:val="000000"/>
          <w:sz w:val="24"/>
          <w:szCs w:val="24"/>
          <w:lang w:val="en-AU" w:eastAsia="en-AU"/>
        </w:rPr>
        <w:t>Functional impact (e.g., concentration, emotional regulation, daily living, work/study participation). – focus on sharing some depth around functional impact</w:t>
      </w:r>
    </w:p>
    <w:p w14:paraId="537211A5" w14:textId="0DFAFC9A" w:rsidR="003B2C1F" w:rsidRPr="003B2C1F" w:rsidRDefault="003B2C1F" w:rsidP="003B2C1F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3B2C1F">
        <w:rPr>
          <w:rFonts w:ascii="Times New Roman" w:hAnsi="Times New Roman"/>
          <w:color w:val="000000"/>
          <w:sz w:val="24"/>
          <w:szCs w:val="24"/>
          <w:lang w:val="en-AU" w:eastAsia="en-AU"/>
        </w:rPr>
        <w:t>Risk issues (only if relevant and appropriate for the request).</w:t>
      </w:r>
    </w:p>
    <w:p w14:paraId="4C4550CA" w14:textId="45AFBCCA" w:rsidR="003B2C1F" w:rsidRPr="003B2C1F" w:rsidRDefault="003B2C1F" w:rsidP="003B2C1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</w:p>
    <w:p w14:paraId="1A392D0D" w14:textId="694B6F55" w:rsidR="003B2C1F" w:rsidRPr="003B2C1F" w:rsidRDefault="003B2C1F" w:rsidP="003B2C1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</w:p>
    <w:p w14:paraId="1E821322" w14:textId="77777777" w:rsidR="003B2C1F" w:rsidRPr="003B2C1F" w:rsidRDefault="003B2C1F" w:rsidP="003B2C1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3B2C1F">
        <w:rPr>
          <w:rFonts w:ascii="Times New Roman" w:hAnsi="Times New Roman"/>
          <w:color w:val="000000"/>
          <w:sz w:val="24"/>
          <w:szCs w:val="24"/>
          <w:lang w:val="en-AU" w:eastAsia="en-AU"/>
        </w:rPr>
        <w:lastRenderedPageBreak/>
        <w:t>[Summarise treatment plan, progress and ongoing supports as well as any future recommendations/goals]</w:t>
      </w:r>
    </w:p>
    <w:p w14:paraId="7F24B6CC" w14:textId="70B968EC" w:rsidR="003B2C1F" w:rsidRPr="003B2C1F" w:rsidRDefault="003B2C1F" w:rsidP="003B2C1F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3B2C1F">
        <w:rPr>
          <w:rFonts w:ascii="Times New Roman" w:hAnsi="Times New Roman"/>
          <w:color w:val="000000"/>
          <w:sz w:val="24"/>
          <w:szCs w:val="24"/>
          <w:lang w:val="en-AU" w:eastAsia="en-AU"/>
        </w:rPr>
        <w:t>Provide a general summary of progress, as well as any specific progress made across relevant domains (workplace, study etc) or specific to the context:</w:t>
      </w:r>
    </w:p>
    <w:p w14:paraId="3409EF77" w14:textId="7A1F0C88" w:rsidR="003B2C1F" w:rsidRPr="003B2C1F" w:rsidRDefault="003B2C1F" w:rsidP="003B2C1F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3B2C1F">
        <w:rPr>
          <w:rFonts w:ascii="Times New Roman" w:hAnsi="Times New Roman"/>
          <w:color w:val="000000"/>
          <w:sz w:val="24"/>
          <w:szCs w:val="24"/>
          <w:lang w:val="en-AU" w:eastAsia="en-AU"/>
        </w:rPr>
        <w:t>Workplace adjustments</w:t>
      </w:r>
    </w:p>
    <w:p w14:paraId="2DF50F43" w14:textId="3F29E52D" w:rsidR="003B2C1F" w:rsidRPr="003B2C1F" w:rsidRDefault="003B2C1F" w:rsidP="003B2C1F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3B2C1F">
        <w:rPr>
          <w:rFonts w:ascii="Times New Roman" w:hAnsi="Times New Roman"/>
          <w:color w:val="000000"/>
          <w:sz w:val="24"/>
          <w:szCs w:val="24"/>
          <w:lang w:val="en-AU" w:eastAsia="en-AU"/>
        </w:rPr>
        <w:t>Study accommodations</w:t>
      </w:r>
    </w:p>
    <w:p w14:paraId="3B9DFDC4" w14:textId="40FF5F08" w:rsidR="003B2C1F" w:rsidRPr="003B2C1F" w:rsidRDefault="003B2C1F" w:rsidP="003B2C1F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3B2C1F">
        <w:rPr>
          <w:rFonts w:ascii="Times New Roman" w:hAnsi="Times New Roman"/>
          <w:color w:val="000000"/>
          <w:sz w:val="24"/>
          <w:szCs w:val="24"/>
          <w:lang w:val="en-AU" w:eastAsia="en-AU"/>
        </w:rPr>
        <w:t>Support services (e.g., NDIS, housing)</w:t>
      </w:r>
    </w:p>
    <w:p w14:paraId="23509A3A" w14:textId="2DFF064C" w:rsidR="003B2C1F" w:rsidRPr="003B2C1F" w:rsidRDefault="003B2C1F" w:rsidP="003B2C1F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3B2C1F">
        <w:rPr>
          <w:rFonts w:ascii="Times New Roman" w:hAnsi="Times New Roman"/>
          <w:color w:val="000000"/>
          <w:sz w:val="24"/>
          <w:szCs w:val="24"/>
          <w:lang w:val="en-AU" w:eastAsia="en-AU"/>
        </w:rPr>
        <w:t>Further treatment needs/goals and recommendations</w:t>
      </w:r>
    </w:p>
    <w:p w14:paraId="66395D83" w14:textId="77777777" w:rsidR="003B2C1F" w:rsidRPr="003B2C1F" w:rsidRDefault="003B2C1F" w:rsidP="003B2C1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3B2C1F">
        <w:rPr>
          <w:rFonts w:ascii="Times New Roman" w:hAnsi="Times New Roman"/>
          <w:color w:val="000000"/>
          <w:sz w:val="24"/>
          <w:szCs w:val="24"/>
          <w:lang w:val="en-AU" w:eastAsia="en-AU"/>
        </w:rPr>
        <w:t>I trust this information will assist in supporting [Client Name]. Please don’t hesitate to contact me if further clarification is required (with client consent).</w:t>
      </w:r>
    </w:p>
    <w:p w14:paraId="58405D58" w14:textId="640FE951" w:rsidR="003B2C1F" w:rsidRPr="003B2C1F" w:rsidRDefault="003B2C1F" w:rsidP="003B2C1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3B2C1F">
        <w:rPr>
          <w:rFonts w:ascii="Times New Roman" w:hAnsi="Times New Roman"/>
          <w:color w:val="000000"/>
          <w:sz w:val="24"/>
          <w:szCs w:val="24"/>
          <w:lang w:val="en-AU" w:eastAsia="en-AU"/>
        </w:rPr>
        <w:t>Yours Sincerely,</w:t>
      </w:r>
      <w:r w:rsidRPr="003B2C1F">
        <w:rPr>
          <w:rFonts w:ascii="Times New Roman" w:hAnsi="Times New Roman"/>
          <w:color w:val="000000"/>
          <w:sz w:val="24"/>
          <w:szCs w:val="24"/>
          <w:lang w:val="en-AU" w:eastAsia="en-AU"/>
        </w:rPr>
        <w:br/>
      </w:r>
      <w:r w:rsidRPr="003B2C1F">
        <w:rPr>
          <w:rFonts w:ascii="Times New Roman" w:hAnsi="Times New Roman"/>
          <w:b/>
          <w:bCs/>
          <w:color w:val="000000"/>
          <w:sz w:val="24"/>
          <w:szCs w:val="24"/>
          <w:lang w:val="en-AU" w:eastAsia="en-AU"/>
        </w:rPr>
        <w:t>Psychologist name, title, qualifications</w:t>
      </w:r>
      <w:r w:rsidRPr="003B2C1F">
        <w:rPr>
          <w:rFonts w:ascii="Times New Roman" w:hAnsi="Times New Roman"/>
          <w:color w:val="000000"/>
          <w:sz w:val="24"/>
          <w:szCs w:val="24"/>
          <w:lang w:val="en-AU" w:eastAsia="en-AU"/>
        </w:rPr>
        <w:t xml:space="preserve"> (e.g., Registered Psychologist, </w:t>
      </w:r>
      <w:proofErr w:type="gramStart"/>
      <w:r w:rsidRPr="003B2C1F">
        <w:rPr>
          <w:rFonts w:ascii="Times New Roman" w:hAnsi="Times New Roman"/>
          <w:color w:val="000000"/>
          <w:sz w:val="24"/>
          <w:szCs w:val="24"/>
          <w:lang w:val="en-AU" w:eastAsia="en-AU"/>
        </w:rPr>
        <w:t>MAPS)</w:t>
      </w:r>
      <w:r w:rsidRPr="003B2C1F">
        <w:rPr>
          <w:rFonts w:ascii="Times New Roman" w:hAnsi="Times New Roman"/>
          <w:b/>
          <w:bCs/>
          <w:color w:val="000000"/>
          <w:sz w:val="24"/>
          <w:szCs w:val="24"/>
          <w:lang w:val="en-AU" w:eastAsia="en-AU"/>
        </w:rPr>
        <w:t>AHPRA</w:t>
      </w:r>
      <w:proofErr w:type="gramEnd"/>
      <w:r w:rsidRPr="003B2C1F">
        <w:rPr>
          <w:rFonts w:ascii="Times New Roman" w:hAnsi="Times New Roman"/>
          <w:b/>
          <w:bCs/>
          <w:color w:val="000000"/>
          <w:sz w:val="24"/>
          <w:szCs w:val="24"/>
          <w:lang w:val="en-AU" w:eastAsia="en-AU"/>
        </w:rPr>
        <w:t xml:space="preserve"> registration number</w:t>
      </w:r>
    </w:p>
    <w:p w14:paraId="12854DC3" w14:textId="238D084A" w:rsid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sectPr w:rsidR="000F548F" w:rsidSect="009E1B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2030" w:right="1440" w:bottom="465" w:left="1440" w:header="941" w:footer="170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09E55" w14:textId="77777777" w:rsidR="00D97DC5" w:rsidRDefault="00D97DC5" w:rsidP="00FE0461">
      <w:pPr>
        <w:spacing w:after="0" w:line="240" w:lineRule="auto"/>
      </w:pPr>
      <w:r>
        <w:separator/>
      </w:r>
    </w:p>
  </w:endnote>
  <w:endnote w:type="continuationSeparator" w:id="0">
    <w:p w14:paraId="4EF584E1" w14:textId="77777777" w:rsidR="00D97DC5" w:rsidRDefault="00D97DC5" w:rsidP="00FE0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B3AC2" w14:textId="77777777" w:rsidR="002A3D67" w:rsidRDefault="009E1BD8">
    <w:pPr>
      <w:pStyle w:val="Foot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25C167C1" wp14:editId="07B624E5">
          <wp:simplePos x="0" y="0"/>
          <wp:positionH relativeFrom="column">
            <wp:posOffset>-927100</wp:posOffset>
          </wp:positionH>
          <wp:positionV relativeFrom="paragraph">
            <wp:posOffset>189962</wp:posOffset>
          </wp:positionV>
          <wp:extent cx="7848600" cy="1055274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4223" cy="1061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77925" w14:textId="77777777" w:rsidR="00D44454" w:rsidRDefault="00AC408B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20722" wp14:editId="55C8880E">
          <wp:simplePos x="0" y="0"/>
          <wp:positionH relativeFrom="column">
            <wp:posOffset>-1054100</wp:posOffset>
          </wp:positionH>
          <wp:positionV relativeFrom="paragraph">
            <wp:posOffset>158750</wp:posOffset>
          </wp:positionV>
          <wp:extent cx="8118512" cy="1091565"/>
          <wp:effectExtent l="0" t="0" r="0" b="63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3131" cy="1097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889D" w14:textId="77777777" w:rsidR="002A3D67" w:rsidRDefault="002A3D67">
    <w:pPr>
      <w:pStyle w:val="Foo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E21BCCE" wp14:editId="3F54E881">
          <wp:simplePos x="0" y="0"/>
          <wp:positionH relativeFrom="column">
            <wp:posOffset>-901701</wp:posOffset>
          </wp:positionH>
          <wp:positionV relativeFrom="paragraph">
            <wp:posOffset>197070</wp:posOffset>
          </wp:positionV>
          <wp:extent cx="7776845" cy="1045626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6279" cy="1057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C6372" w14:textId="77777777" w:rsidR="00D97DC5" w:rsidRDefault="00D97DC5" w:rsidP="00FE0461">
      <w:pPr>
        <w:spacing w:after="0" w:line="240" w:lineRule="auto"/>
      </w:pPr>
      <w:r>
        <w:separator/>
      </w:r>
    </w:p>
  </w:footnote>
  <w:footnote w:type="continuationSeparator" w:id="0">
    <w:p w14:paraId="12D58900" w14:textId="77777777" w:rsidR="00D97DC5" w:rsidRDefault="00D97DC5" w:rsidP="00FE0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F392A" w14:textId="77777777" w:rsidR="002A3D67" w:rsidRDefault="00BE3D35">
    <w:pPr>
      <w:pStyle w:val="Header"/>
    </w:pPr>
    <w:r w:rsidRPr="00AC408B">
      <w:rPr>
        <w:rFonts w:ascii="Arial" w:hAnsi="Arial" w:cs="Arial"/>
        <w:noProof/>
      </w:rPr>
      <w:drawing>
        <wp:anchor distT="0" distB="0" distL="114300" distR="114300" simplePos="0" relativeHeight="251668480" behindDoc="0" locked="0" layoutInCell="1" allowOverlap="1" wp14:anchorId="70DB708C" wp14:editId="2D79AF1C">
          <wp:simplePos x="0" y="0"/>
          <wp:positionH relativeFrom="column">
            <wp:posOffset>-927100</wp:posOffset>
          </wp:positionH>
          <wp:positionV relativeFrom="paragraph">
            <wp:posOffset>-597535</wp:posOffset>
          </wp:positionV>
          <wp:extent cx="7776845" cy="326390"/>
          <wp:effectExtent l="0" t="0" r="0" b="0"/>
          <wp:wrapNone/>
          <wp:docPr id="30" name="Pictur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84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DFC9" w14:textId="77777777" w:rsidR="00FE0461" w:rsidRPr="002A3D67" w:rsidRDefault="00AC408B" w:rsidP="002A3D67">
    <w:pPr>
      <w:spacing w:after="0" w:line="240" w:lineRule="auto"/>
      <w:rPr>
        <w:rFonts w:ascii="Arial" w:hAnsi="Arial" w:cs="Arial"/>
        <w:sz w:val="24"/>
        <w:szCs w:val="24"/>
        <w:lang w:val="en-AU" w:eastAsia="en-GB"/>
      </w:rPr>
    </w:pPr>
    <w:r w:rsidRPr="00AC408B">
      <w:rPr>
        <w:rFonts w:ascii="Arial" w:hAnsi="Arial" w:cs="Arial"/>
        <w:noProof/>
      </w:rPr>
      <w:drawing>
        <wp:anchor distT="0" distB="0" distL="114300" distR="114300" simplePos="0" relativeHeight="251638784" behindDoc="0" locked="0" layoutInCell="1" allowOverlap="1" wp14:anchorId="303F8F94" wp14:editId="1173E268">
          <wp:simplePos x="0" y="0"/>
          <wp:positionH relativeFrom="column">
            <wp:posOffset>-977900</wp:posOffset>
          </wp:positionH>
          <wp:positionV relativeFrom="paragraph">
            <wp:posOffset>-610235</wp:posOffset>
          </wp:positionV>
          <wp:extent cx="7865745" cy="326390"/>
          <wp:effectExtent l="0" t="0" r="0" b="3810"/>
          <wp:wrapNone/>
          <wp:docPr id="21" name="Pictur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574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A68C6" w14:textId="77777777" w:rsidR="002A3D67" w:rsidRPr="00DB4977" w:rsidRDefault="001F04CD" w:rsidP="002A3D67">
    <w:pPr>
      <w:spacing w:after="0" w:line="240" w:lineRule="auto"/>
      <w:jc w:val="right"/>
      <w:rPr>
        <w:rFonts w:ascii="Arial" w:hAnsi="Arial" w:cs="Arial"/>
        <w:sz w:val="20"/>
        <w:szCs w:val="20"/>
        <w:lang w:val="en-AU" w:eastAsia="en-GB"/>
      </w:rPr>
    </w:pPr>
    <w:r w:rsidRPr="00DB4977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9185FB9" wp14:editId="071CFF7F">
          <wp:simplePos x="0" y="0"/>
          <wp:positionH relativeFrom="column">
            <wp:posOffset>-113030</wp:posOffset>
          </wp:positionH>
          <wp:positionV relativeFrom="paragraph">
            <wp:posOffset>5715</wp:posOffset>
          </wp:positionV>
          <wp:extent cx="1752600" cy="463550"/>
          <wp:effectExtent l="0" t="0" r="0" b="635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1BD8" w:rsidRPr="00DB4977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E8262F4" wp14:editId="6B1B3734">
          <wp:simplePos x="0" y="0"/>
          <wp:positionH relativeFrom="column">
            <wp:posOffset>-901700</wp:posOffset>
          </wp:positionH>
          <wp:positionV relativeFrom="paragraph">
            <wp:posOffset>-589280</wp:posOffset>
          </wp:positionV>
          <wp:extent cx="7776845" cy="326390"/>
          <wp:effectExtent l="0" t="0" r="0" b="3810"/>
          <wp:wrapNone/>
          <wp:docPr id="26" name="Pictur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84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D67" w:rsidRPr="00DB4977">
      <w:rPr>
        <w:rFonts w:ascii="Arial" w:hAnsi="Arial" w:cs="Arial"/>
        <w:sz w:val="20"/>
        <w:szCs w:val="20"/>
        <w:lang w:val="en-AU" w:eastAsia="en-GB"/>
      </w:rPr>
      <w:t xml:space="preserve">Tel: </w:t>
    </w:r>
    <w:r w:rsidR="00710501" w:rsidRPr="00DB4977">
      <w:rPr>
        <w:rFonts w:ascii="Arial" w:hAnsi="Arial" w:cs="Arial"/>
        <w:sz w:val="20"/>
        <w:szCs w:val="20"/>
        <w:lang w:val="en-AU" w:eastAsia="en-GB"/>
      </w:rPr>
      <w:t>02 9090 4730</w:t>
    </w:r>
  </w:p>
  <w:p w14:paraId="40325EB4" w14:textId="77777777" w:rsidR="002A3D67" w:rsidRPr="00DB4977" w:rsidRDefault="002A3D67" w:rsidP="002A3D67">
    <w:pPr>
      <w:spacing w:after="0" w:line="240" w:lineRule="auto"/>
      <w:jc w:val="right"/>
      <w:rPr>
        <w:rFonts w:ascii="Arial" w:hAnsi="Arial" w:cs="Arial"/>
        <w:sz w:val="20"/>
        <w:szCs w:val="20"/>
        <w:lang w:val="en-AU" w:eastAsia="en-GB"/>
      </w:rPr>
    </w:pPr>
    <w:r w:rsidRPr="00DB4977">
      <w:rPr>
        <w:rFonts w:ascii="Arial" w:hAnsi="Arial" w:cs="Arial"/>
        <w:sz w:val="20"/>
        <w:szCs w:val="20"/>
        <w:lang w:val="en-AU" w:eastAsia="en-GB"/>
      </w:rPr>
      <w:t>Fax: 1800 931 156</w:t>
    </w:r>
  </w:p>
  <w:p w14:paraId="6767F315" w14:textId="77777777" w:rsidR="002A3D67" w:rsidRPr="00DB4977" w:rsidRDefault="00710501" w:rsidP="002A3D67">
    <w:pPr>
      <w:spacing w:after="0" w:line="240" w:lineRule="auto"/>
      <w:jc w:val="right"/>
      <w:rPr>
        <w:rFonts w:ascii="Arial" w:hAnsi="Arial" w:cs="Arial"/>
        <w:sz w:val="20"/>
        <w:szCs w:val="20"/>
        <w:lang w:val="en-AU" w:eastAsia="en-GB"/>
      </w:rPr>
    </w:pPr>
    <w:r w:rsidRPr="00DB4977">
      <w:rPr>
        <w:rFonts w:ascii="Arial" w:hAnsi="Arial" w:cs="Arial"/>
        <w:sz w:val="20"/>
        <w:szCs w:val="20"/>
        <w:lang w:val="en-AU" w:eastAsia="en-GB"/>
      </w:rPr>
      <w:t>hello</w:t>
    </w:r>
    <w:r w:rsidR="002A3D67" w:rsidRPr="00DB4977">
      <w:rPr>
        <w:rFonts w:ascii="Arial" w:hAnsi="Arial" w:cs="Arial"/>
        <w:sz w:val="20"/>
        <w:szCs w:val="20"/>
        <w:lang w:val="en-AU" w:eastAsia="en-GB"/>
      </w:rPr>
      <w:t>@mymirror.com.au</w:t>
    </w:r>
  </w:p>
  <w:p w14:paraId="19E568B6" w14:textId="77777777" w:rsidR="002A3D67" w:rsidRPr="00D44454" w:rsidRDefault="002A3D67" w:rsidP="002A3D67">
    <w:pPr>
      <w:spacing w:after="0" w:line="240" w:lineRule="auto"/>
      <w:jc w:val="right"/>
      <w:rPr>
        <w:rFonts w:ascii="Arial" w:hAnsi="Arial" w:cs="Arial"/>
        <w:sz w:val="24"/>
        <w:szCs w:val="24"/>
        <w:lang w:val="en-AU" w:eastAsia="en-GB"/>
      </w:rPr>
    </w:pPr>
  </w:p>
  <w:p w14:paraId="10EEE02B" w14:textId="77777777" w:rsidR="002A3D67" w:rsidRDefault="002A3D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3DE7"/>
    <w:multiLevelType w:val="multilevel"/>
    <w:tmpl w:val="050C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202D13"/>
    <w:multiLevelType w:val="hybridMultilevel"/>
    <w:tmpl w:val="FA1E175C"/>
    <w:lvl w:ilvl="0" w:tplc="31DE7EEA">
      <w:start w:val="45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58597C"/>
    <w:multiLevelType w:val="hybridMultilevel"/>
    <w:tmpl w:val="8C120E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5032E"/>
    <w:multiLevelType w:val="hybridMultilevel"/>
    <w:tmpl w:val="E3665E1C"/>
    <w:lvl w:ilvl="0" w:tplc="62A27C52">
      <w:start w:val="1"/>
      <w:numFmt w:val="decimal"/>
      <w:lvlText w:val="%1."/>
      <w:lvlJc w:val="left"/>
      <w:pPr>
        <w:ind w:left="720" w:hanging="360"/>
      </w:pPr>
      <w:rPr>
        <w:rFonts w:ascii="Avenir Book" w:hAnsi="Avenir Book" w:cs="Times New Roman" w:hint="default"/>
        <w:b/>
        <w:color w:val="B37C36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C2DB4"/>
    <w:multiLevelType w:val="hybridMultilevel"/>
    <w:tmpl w:val="0E1831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767ED"/>
    <w:multiLevelType w:val="multilevel"/>
    <w:tmpl w:val="6E7E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685AD9"/>
    <w:multiLevelType w:val="multilevel"/>
    <w:tmpl w:val="1C9C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8C1168"/>
    <w:multiLevelType w:val="multilevel"/>
    <w:tmpl w:val="E456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F346A5"/>
    <w:multiLevelType w:val="multilevel"/>
    <w:tmpl w:val="F026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8C447E"/>
    <w:multiLevelType w:val="multilevel"/>
    <w:tmpl w:val="A24C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7264E3"/>
    <w:multiLevelType w:val="multilevel"/>
    <w:tmpl w:val="3288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A74C52"/>
    <w:multiLevelType w:val="multilevel"/>
    <w:tmpl w:val="4AE0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572A0E"/>
    <w:multiLevelType w:val="multilevel"/>
    <w:tmpl w:val="367E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29D285A"/>
    <w:multiLevelType w:val="multilevel"/>
    <w:tmpl w:val="8ADC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790D16"/>
    <w:multiLevelType w:val="multilevel"/>
    <w:tmpl w:val="8BE2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592BBF"/>
    <w:multiLevelType w:val="hybridMultilevel"/>
    <w:tmpl w:val="D50839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02BB0"/>
    <w:multiLevelType w:val="multilevel"/>
    <w:tmpl w:val="661A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4258C5"/>
    <w:multiLevelType w:val="hybridMultilevel"/>
    <w:tmpl w:val="9300D7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A36DA"/>
    <w:multiLevelType w:val="multilevel"/>
    <w:tmpl w:val="2BCC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6628B7"/>
    <w:multiLevelType w:val="multilevel"/>
    <w:tmpl w:val="58C8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A686B20"/>
    <w:multiLevelType w:val="multilevel"/>
    <w:tmpl w:val="EC56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555212"/>
    <w:multiLevelType w:val="hybridMultilevel"/>
    <w:tmpl w:val="FE00CD32"/>
    <w:lvl w:ilvl="0" w:tplc="5760552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8C1618"/>
    <w:multiLevelType w:val="multilevel"/>
    <w:tmpl w:val="B13C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790B4E"/>
    <w:multiLevelType w:val="multilevel"/>
    <w:tmpl w:val="E31C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874673">
    <w:abstractNumId w:val="16"/>
  </w:num>
  <w:num w:numId="2" w16cid:durableId="573049009">
    <w:abstractNumId w:val="6"/>
  </w:num>
  <w:num w:numId="3" w16cid:durableId="1749306730">
    <w:abstractNumId w:val="22"/>
  </w:num>
  <w:num w:numId="4" w16cid:durableId="1697152514">
    <w:abstractNumId w:val="13"/>
  </w:num>
  <w:num w:numId="5" w16cid:durableId="925767753">
    <w:abstractNumId w:val="9"/>
  </w:num>
  <w:num w:numId="6" w16cid:durableId="1469710835">
    <w:abstractNumId w:val="20"/>
  </w:num>
  <w:num w:numId="7" w16cid:durableId="418792933">
    <w:abstractNumId w:val="7"/>
  </w:num>
  <w:num w:numId="8" w16cid:durableId="1678383285">
    <w:abstractNumId w:val="23"/>
  </w:num>
  <w:num w:numId="9" w16cid:durableId="711736227">
    <w:abstractNumId w:val="11"/>
  </w:num>
  <w:num w:numId="10" w16cid:durableId="679697299">
    <w:abstractNumId w:val="18"/>
  </w:num>
  <w:num w:numId="11" w16cid:durableId="1314022174">
    <w:abstractNumId w:val="19"/>
  </w:num>
  <w:num w:numId="12" w16cid:durableId="789517755">
    <w:abstractNumId w:val="0"/>
  </w:num>
  <w:num w:numId="13" w16cid:durableId="1375617895">
    <w:abstractNumId w:val="5"/>
  </w:num>
  <w:num w:numId="14" w16cid:durableId="1254977044">
    <w:abstractNumId w:val="10"/>
  </w:num>
  <w:num w:numId="15" w16cid:durableId="639844913">
    <w:abstractNumId w:val="12"/>
  </w:num>
  <w:num w:numId="16" w16cid:durableId="1066535189">
    <w:abstractNumId w:val="3"/>
  </w:num>
  <w:num w:numId="17" w16cid:durableId="550117014">
    <w:abstractNumId w:val="21"/>
  </w:num>
  <w:num w:numId="18" w16cid:durableId="29637770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71874796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935358574">
    <w:abstractNumId w:val="15"/>
  </w:num>
  <w:num w:numId="21" w16cid:durableId="495337940">
    <w:abstractNumId w:val="4"/>
  </w:num>
  <w:num w:numId="22" w16cid:durableId="1979408722">
    <w:abstractNumId w:val="17"/>
  </w:num>
  <w:num w:numId="23" w16cid:durableId="162211001">
    <w:abstractNumId w:val="2"/>
  </w:num>
  <w:num w:numId="24" w16cid:durableId="76900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93"/>
    <w:rsid w:val="000332F5"/>
    <w:rsid w:val="00061A0C"/>
    <w:rsid w:val="00063C02"/>
    <w:rsid w:val="000F548F"/>
    <w:rsid w:val="00113CCE"/>
    <w:rsid w:val="00140C0A"/>
    <w:rsid w:val="00181A28"/>
    <w:rsid w:val="001A1C0E"/>
    <w:rsid w:val="001F04CD"/>
    <w:rsid w:val="00267402"/>
    <w:rsid w:val="002A3D67"/>
    <w:rsid w:val="003246C8"/>
    <w:rsid w:val="003A5510"/>
    <w:rsid w:val="003B2C1F"/>
    <w:rsid w:val="003E204F"/>
    <w:rsid w:val="0040160E"/>
    <w:rsid w:val="00446523"/>
    <w:rsid w:val="00491999"/>
    <w:rsid w:val="00494AD0"/>
    <w:rsid w:val="004E2393"/>
    <w:rsid w:val="004F517D"/>
    <w:rsid w:val="004F5ED8"/>
    <w:rsid w:val="005318F0"/>
    <w:rsid w:val="005C272D"/>
    <w:rsid w:val="00664311"/>
    <w:rsid w:val="006863CC"/>
    <w:rsid w:val="006F7502"/>
    <w:rsid w:val="00710501"/>
    <w:rsid w:val="007227FE"/>
    <w:rsid w:val="007D39A8"/>
    <w:rsid w:val="00804948"/>
    <w:rsid w:val="00813605"/>
    <w:rsid w:val="00835CA1"/>
    <w:rsid w:val="00852666"/>
    <w:rsid w:val="008D3C2F"/>
    <w:rsid w:val="008E7A09"/>
    <w:rsid w:val="00936790"/>
    <w:rsid w:val="00945D59"/>
    <w:rsid w:val="009E1BD8"/>
    <w:rsid w:val="00A367FE"/>
    <w:rsid w:val="00A73AC4"/>
    <w:rsid w:val="00AC1D34"/>
    <w:rsid w:val="00AC408B"/>
    <w:rsid w:val="00AE48A1"/>
    <w:rsid w:val="00AF36B8"/>
    <w:rsid w:val="00AF61F7"/>
    <w:rsid w:val="00B825D0"/>
    <w:rsid w:val="00BD0BBC"/>
    <w:rsid w:val="00BD3D55"/>
    <w:rsid w:val="00BE3D35"/>
    <w:rsid w:val="00C32094"/>
    <w:rsid w:val="00C77C96"/>
    <w:rsid w:val="00CB2572"/>
    <w:rsid w:val="00CC05C3"/>
    <w:rsid w:val="00CF2095"/>
    <w:rsid w:val="00D0231D"/>
    <w:rsid w:val="00D44454"/>
    <w:rsid w:val="00D82777"/>
    <w:rsid w:val="00D97DC5"/>
    <w:rsid w:val="00DB4977"/>
    <w:rsid w:val="00F0185B"/>
    <w:rsid w:val="00F1776A"/>
    <w:rsid w:val="00FE0461"/>
    <w:rsid w:val="00FE5DB9"/>
    <w:rsid w:val="1EF84EF0"/>
    <w:rsid w:val="1F10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06AD1"/>
  <w15:chartTrackingRefBased/>
  <w15:docId w15:val="{1822172D-37CB-41DE-95EE-9904F9E2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461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461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461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461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461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461"/>
    <w:pPr>
      <w:keepNext/>
      <w:keepLines/>
      <w:spacing w:before="200" w:after="0"/>
      <w:outlineLvl w:val="4"/>
    </w:pPr>
    <w:rPr>
      <w:rFonts w:ascii="Calibri Light" w:hAnsi="Calibri Light"/>
      <w:color w:val="1F376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461"/>
    <w:pPr>
      <w:keepNext/>
      <w:keepLines/>
      <w:spacing w:before="200" w:after="0"/>
      <w:outlineLvl w:val="5"/>
    </w:pPr>
    <w:rPr>
      <w:rFonts w:ascii="Calibri Light" w:hAnsi="Calibri Light"/>
      <w:i/>
      <w:iCs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461"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461"/>
    <w:pPr>
      <w:keepNext/>
      <w:keepLines/>
      <w:spacing w:before="200" w:after="0"/>
      <w:outlineLvl w:val="7"/>
    </w:pPr>
    <w:rPr>
      <w:rFonts w:ascii="Calibri Light" w:hAnsi="Calibri Light"/>
      <w:color w:val="4472C4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461"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E0461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styleId="Hyperlink">
    <w:name w:val="Hyperlink"/>
    <w:uiPriority w:val="99"/>
    <w:unhideWhenUsed/>
    <w:rsid w:val="00C320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32094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uiPriority w:val="20"/>
    <w:qFormat/>
    <w:rsid w:val="00FE0461"/>
    <w:rPr>
      <w:i/>
      <w:iCs/>
    </w:rPr>
  </w:style>
  <w:style w:type="character" w:styleId="Strong">
    <w:name w:val="Strong"/>
    <w:uiPriority w:val="22"/>
    <w:qFormat/>
    <w:rsid w:val="00FE0461"/>
    <w:rPr>
      <w:b/>
      <w:bCs/>
    </w:rPr>
  </w:style>
  <w:style w:type="paragraph" w:customStyle="1" w:styleId="04xlpa">
    <w:name w:val="_04xlpa"/>
    <w:basedOn w:val="Normal"/>
    <w:rsid w:val="0044652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jsgrdq">
    <w:name w:val="jsgrdq"/>
    <w:basedOn w:val="DefaultParagraphFont"/>
    <w:rsid w:val="00446523"/>
  </w:style>
  <w:style w:type="character" w:customStyle="1" w:styleId="Heading2Char">
    <w:name w:val="Heading 2 Char"/>
    <w:link w:val="Heading2"/>
    <w:uiPriority w:val="9"/>
    <w:semiHidden/>
    <w:rsid w:val="00FE0461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FE0461"/>
    <w:rPr>
      <w:rFonts w:ascii="Calibri Light" w:eastAsia="Times New Roman" w:hAnsi="Calibri Light" w:cs="Times New Roman"/>
      <w:b/>
      <w:bCs/>
      <w:color w:val="4472C4"/>
    </w:rPr>
  </w:style>
  <w:style w:type="character" w:customStyle="1" w:styleId="Heading4Char">
    <w:name w:val="Heading 4 Char"/>
    <w:link w:val="Heading4"/>
    <w:uiPriority w:val="9"/>
    <w:semiHidden/>
    <w:rsid w:val="00FE0461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customStyle="1" w:styleId="Heading5Char">
    <w:name w:val="Heading 5 Char"/>
    <w:link w:val="Heading5"/>
    <w:uiPriority w:val="9"/>
    <w:semiHidden/>
    <w:rsid w:val="00FE0461"/>
    <w:rPr>
      <w:rFonts w:ascii="Calibri Light" w:eastAsia="Times New Roman" w:hAnsi="Calibri Light" w:cs="Times New Roman"/>
      <w:color w:val="1F3763"/>
    </w:rPr>
  </w:style>
  <w:style w:type="character" w:customStyle="1" w:styleId="Heading6Char">
    <w:name w:val="Heading 6 Char"/>
    <w:link w:val="Heading6"/>
    <w:uiPriority w:val="9"/>
    <w:semiHidden/>
    <w:rsid w:val="00FE0461"/>
    <w:rPr>
      <w:rFonts w:ascii="Calibri Light" w:eastAsia="Times New Roman" w:hAnsi="Calibri Light" w:cs="Times New Roman"/>
      <w:i/>
      <w:iCs/>
      <w:color w:val="1F3763"/>
    </w:rPr>
  </w:style>
  <w:style w:type="character" w:customStyle="1" w:styleId="Heading7Char">
    <w:name w:val="Heading 7 Char"/>
    <w:link w:val="Heading7"/>
    <w:uiPriority w:val="9"/>
    <w:semiHidden/>
    <w:rsid w:val="00FE0461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FE0461"/>
    <w:rPr>
      <w:rFonts w:ascii="Calibri Light" w:eastAsia="Times New Roman" w:hAnsi="Calibri Light" w:cs="Times New Roman"/>
      <w:color w:val="4472C4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E0461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0461"/>
    <w:pPr>
      <w:spacing w:line="240" w:lineRule="auto"/>
    </w:pPr>
    <w:rPr>
      <w:b/>
      <w:bCs/>
      <w:color w:val="4472C4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E0461"/>
    <w:pPr>
      <w:pBdr>
        <w:bottom w:val="single" w:sz="8" w:space="4" w:color="4472C4"/>
      </w:pBdr>
      <w:spacing w:after="300" w:line="240" w:lineRule="auto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E0461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461"/>
    <w:pPr>
      <w:numPr>
        <w:ilvl w:val="1"/>
      </w:numPr>
    </w:pPr>
    <w:rPr>
      <w:rFonts w:ascii="Calibri Light" w:hAnsi="Calibri Light"/>
      <w:i/>
      <w:iCs/>
      <w:color w:val="4472C4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FE0461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paragraph" w:styleId="NoSpacing">
    <w:name w:val="No Spacing"/>
    <w:uiPriority w:val="1"/>
    <w:qFormat/>
    <w:rsid w:val="00FE0461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FE046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046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E046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461"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FE0461"/>
    <w:rPr>
      <w:b/>
      <w:bCs/>
      <w:i/>
      <w:iCs/>
      <w:color w:val="4472C4"/>
    </w:rPr>
  </w:style>
  <w:style w:type="character" w:styleId="SubtleEmphasis">
    <w:name w:val="Subtle Emphasis"/>
    <w:uiPriority w:val="19"/>
    <w:qFormat/>
    <w:rsid w:val="00FE0461"/>
    <w:rPr>
      <w:i/>
      <w:iCs/>
      <w:color w:val="808080"/>
    </w:rPr>
  </w:style>
  <w:style w:type="character" w:styleId="IntenseEmphasis">
    <w:name w:val="Intense Emphasis"/>
    <w:uiPriority w:val="21"/>
    <w:qFormat/>
    <w:rsid w:val="00FE0461"/>
    <w:rPr>
      <w:b/>
      <w:bCs/>
      <w:i/>
      <w:iCs/>
      <w:color w:val="4472C4"/>
    </w:rPr>
  </w:style>
  <w:style w:type="character" w:styleId="SubtleReference">
    <w:name w:val="Subtle Reference"/>
    <w:uiPriority w:val="31"/>
    <w:qFormat/>
    <w:rsid w:val="00FE0461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FE0461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FE046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0461"/>
    <w:pPr>
      <w:outlineLvl w:val="9"/>
    </w:pPr>
  </w:style>
  <w:style w:type="paragraph" w:styleId="Header">
    <w:name w:val="header"/>
    <w:basedOn w:val="Normal"/>
    <w:link w:val="HeaderChar"/>
    <w:unhideWhenUsed/>
    <w:rsid w:val="00FE0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461"/>
  </w:style>
  <w:style w:type="paragraph" w:styleId="Footer">
    <w:name w:val="footer"/>
    <w:basedOn w:val="Normal"/>
    <w:link w:val="FooterChar"/>
    <w:unhideWhenUsed/>
    <w:rsid w:val="00FE0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0461"/>
  </w:style>
  <w:style w:type="table" w:styleId="TableGrid">
    <w:name w:val="Table Grid"/>
    <w:basedOn w:val="TableNormal"/>
    <w:rsid w:val="00FE0461"/>
    <w:rPr>
      <w:rFonts w:ascii="Times New Roman" w:hAnsi="Times New Roman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140C0A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F517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F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AU"/>
    </w:rPr>
  </w:style>
  <w:style w:type="character" w:customStyle="1" w:styleId="normaltextrun">
    <w:name w:val="normaltextrun"/>
    <w:basedOn w:val="DefaultParagraphFont"/>
    <w:rsid w:val="004F5ED8"/>
  </w:style>
  <w:style w:type="character" w:customStyle="1" w:styleId="eop">
    <w:name w:val="eop"/>
    <w:basedOn w:val="DefaultParagraphFont"/>
    <w:rsid w:val="004F5ED8"/>
  </w:style>
  <w:style w:type="character" w:customStyle="1" w:styleId="contextualspellingandgrammarerror">
    <w:name w:val="contextualspellingandgrammarerror"/>
    <w:basedOn w:val="DefaultParagraphFont"/>
    <w:rsid w:val="004F5ED8"/>
  </w:style>
  <w:style w:type="character" w:customStyle="1" w:styleId="spellingerror">
    <w:name w:val="spellingerror"/>
    <w:basedOn w:val="DefaultParagraphFont"/>
    <w:rsid w:val="004F5ED8"/>
  </w:style>
  <w:style w:type="paragraph" w:styleId="BalloonText">
    <w:name w:val="Balloon Text"/>
    <w:basedOn w:val="Normal"/>
    <w:link w:val="BalloonTextChar"/>
    <w:uiPriority w:val="99"/>
    <w:semiHidden/>
    <w:unhideWhenUsed/>
    <w:rsid w:val="00AF36B8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36B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66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334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5063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993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015180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174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5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39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16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446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36226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66225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8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Lewis\OneDrive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a5a2f2f-0c70-412f-bb96-3c78fec5d70c" xsi:nil="true"/>
    <SharedWithUsers xmlns="be2ab463-be6c-4087-8056-7f62d06ea8bc">
      <UserInfo>
        <DisplayName>Leighton Garwin</DisplayName>
        <AccountId>932</AccountId>
        <AccountType/>
      </UserInfo>
      <UserInfo>
        <DisplayName>Sandra Casaburi</DisplayName>
        <AccountId>728</AccountId>
        <AccountType/>
      </UserInfo>
    </SharedWithUsers>
    <TaxCatchAll xmlns="be2ab463-be6c-4087-8056-7f62d06ea8bc" xsi:nil="true"/>
    <lcf76f155ced4ddcb4097134ff3c332f xmlns="1a5a2f2f-0c70-412f-bb96-3c78fec5d70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FBDC68303EA48A6188B529E3C028C" ma:contentTypeVersion="18" ma:contentTypeDescription="Create a new document." ma:contentTypeScope="" ma:versionID="0623376ade21a7cea99fa68ad09dd0db">
  <xsd:schema xmlns:xsd="http://www.w3.org/2001/XMLSchema" xmlns:xs="http://www.w3.org/2001/XMLSchema" xmlns:p="http://schemas.microsoft.com/office/2006/metadata/properties" xmlns:ns2="1a5a2f2f-0c70-412f-bb96-3c78fec5d70c" xmlns:ns3="be2ab463-be6c-4087-8056-7f62d06ea8bc" targetNamespace="http://schemas.microsoft.com/office/2006/metadata/properties" ma:root="true" ma:fieldsID="1065c7835845ff30003b16a2826b6d72" ns2:_="" ns3:_="">
    <xsd:import namespace="1a5a2f2f-0c70-412f-bb96-3c78fec5d70c"/>
    <xsd:import namespace="be2ab463-be6c-4087-8056-7f62d06ea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a2f2f-0c70-412f-bb96-3c78fec5d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6f4032-da40-4fba-ade4-4b7bad9f5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ab463-be6c-4087-8056-7f62d06ea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4b84ccf-c850-4ff4-87aa-7a99a615302c}" ma:internalName="TaxCatchAll" ma:showField="CatchAllData" ma:web="be2ab463-be6c-4087-8056-7f62d06ea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9C4E0D-0778-412A-8E51-D081ADC08F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013B0C-3061-4AB5-A46E-D1C7245C019D}">
  <ds:schemaRefs>
    <ds:schemaRef ds:uri="http://schemas.microsoft.com/office/2006/metadata/properties"/>
    <ds:schemaRef ds:uri="http://schemas.microsoft.com/office/infopath/2007/PartnerControls"/>
    <ds:schemaRef ds:uri="1a5a2f2f-0c70-412f-bb96-3c78fec5d70c"/>
    <ds:schemaRef ds:uri="be2ab463-be6c-4087-8056-7f62d06ea8bc"/>
  </ds:schemaRefs>
</ds:datastoreItem>
</file>

<file path=customXml/itemProps3.xml><?xml version="1.0" encoding="utf-8"?>
<ds:datastoreItem xmlns:ds="http://schemas.openxmlformats.org/officeDocument/2006/customXml" ds:itemID="{2734E7BF-7977-F74D-86F5-9C952DB52B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692F8A-5E50-4396-9FBA-2F83ED01B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a2f2f-0c70-412f-bb96-3c78fec5d70c"/>
    <ds:schemaRef ds:uri="be2ab463-be6c-4087-8056-7f62d06ea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c8ce6c-b597-48c1-951d-1f5e7269b59d}" enabled="1" method="Standard" siteId="{22cbfb94-61af-4f51-8141-0530fca5be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900</TotalTime>
  <Pages>2</Pages>
  <Words>323</Words>
  <Characters>1723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Lewis</dc:creator>
  <cp:keywords/>
  <dc:description/>
  <cp:lastModifiedBy>April Lewis</cp:lastModifiedBy>
  <cp:revision>2</cp:revision>
  <cp:lastPrinted>2023-09-11T03:57:00Z</cp:lastPrinted>
  <dcterms:created xsi:type="dcterms:W3CDTF">2025-09-12T01:54:00Z</dcterms:created>
  <dcterms:modified xsi:type="dcterms:W3CDTF">2025-09-12T01:54:00Z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0x01010036BFBDC68303EA48A6188B529E3C028C</vt:lpwstr>
  </property>
  <property fmtid="{D5CDD505-2E9C-101B-9397-08002B2CF9AE}" pid="3" name="MSIP_Label_b360b81e-6098-4b69-b1ab-ce501401d77c_Enabled">
    <vt:lpwstr>true</vt:lpwstr>
  </property>
  <property fmtid="{D5CDD505-2E9C-101B-9397-08002B2CF9AE}" pid="4" name="MSIP_Label_b360b81e-6098-4b69-b1ab-ce501401d77c_SetDate">
    <vt:lpwstr>2023-01-31T05:34:21Z</vt:lpwstr>
  </property>
  <property fmtid="{D5CDD505-2E9C-101B-9397-08002B2CF9AE}" pid="5" name="MSIP_Label_b360b81e-6098-4b69-b1ab-ce501401d77c_Method">
    <vt:lpwstr>Standard</vt:lpwstr>
  </property>
  <property fmtid="{D5CDD505-2E9C-101B-9397-08002B2CF9AE}" pid="6" name="MSIP_Label_b360b81e-6098-4b69-b1ab-ce501401d77c_Name">
    <vt:lpwstr>defa4170-0d19-0005-0004-bc88714345d2</vt:lpwstr>
  </property>
  <property fmtid="{D5CDD505-2E9C-101B-9397-08002B2CF9AE}" pid="7" name="MSIP_Label_b360b81e-6098-4b69-b1ab-ce501401d77c_SiteId">
    <vt:lpwstr>22cbfb94-61af-4f51-8141-0530fca5beca</vt:lpwstr>
  </property>
  <property fmtid="{D5CDD505-2E9C-101B-9397-08002B2CF9AE}" pid="8" name="MSIP_Label_b360b81e-6098-4b69-b1ab-ce501401d77c_ActionId">
    <vt:lpwstr>efa6e9da-f9ad-4e8f-b0f4-7d18073608ef</vt:lpwstr>
  </property>
  <property fmtid="{D5CDD505-2E9C-101B-9397-08002B2CF9AE}" pid="9" name="MSIP_Label_b360b81e-6098-4b69-b1ab-ce501401d77c_ContentBits">
    <vt:lpwstr>0</vt:lpwstr>
  </property>
  <property fmtid="{D5CDD505-2E9C-101B-9397-08002B2CF9AE}" pid="10" name="MediaServiceImageTags">
    <vt:lpwstr/>
  </property>
</Properties>
</file>