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6CE6" w14:textId="77777777" w:rsidR="006863CC" w:rsidRDefault="006863CC">
      <w:pPr>
        <w:spacing w:after="0" w:line="240" w:lineRule="auto"/>
      </w:pPr>
    </w:p>
    <w:p w14:paraId="75E0768A" w14:textId="77777777" w:rsidR="006863CC" w:rsidRDefault="006863CC">
      <w:pPr>
        <w:spacing w:after="0" w:line="240" w:lineRule="auto"/>
      </w:pPr>
    </w:p>
    <w:p w14:paraId="3F3074CF" w14:textId="77777777" w:rsidR="006863CC" w:rsidRDefault="006863CC">
      <w:pPr>
        <w:spacing w:after="0" w:line="240" w:lineRule="auto"/>
      </w:pPr>
    </w:p>
    <w:p w14:paraId="36EC5AFE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Brief Support Letter </w:t>
      </w:r>
    </w:p>
    <w:p w14:paraId="246B8A95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4CB03478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 </w:t>
      </w:r>
    </w:p>
    <w:p w14:paraId="1ED9BE3B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263A0B9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RE: Client name and DOB </w:t>
      </w:r>
    </w:p>
    <w:p w14:paraId="63199107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66DD9FBE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This letter is provided with the informed consent of [Client Name]. </w:t>
      </w:r>
    </w:p>
    <w:p w14:paraId="5F4632EF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31CDEC8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 </w:t>
      </w:r>
    </w:p>
    <w:p w14:paraId="259B5DF9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5470DF97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DD/MM/YYYY </w:t>
      </w:r>
    </w:p>
    <w:p w14:paraId="093E7E4C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D7FE64D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 </w:t>
      </w:r>
    </w:p>
    <w:p w14:paraId="6EB2F6C1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62B141B2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To whom it may concern </w:t>
      </w:r>
    </w:p>
    <w:p w14:paraId="453245F8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4B3220C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This report has been prepared at the request of [referrer/organisation] to provide </w:t>
      </w:r>
      <w:proofErr w:type="gramStart"/>
      <w:r w:rsidRPr="000F548F">
        <w:rPr>
          <w:rFonts w:ascii="Arial" w:hAnsi="Arial" w:cs="Arial"/>
          <w:sz w:val="24"/>
          <w:szCs w:val="24"/>
          <w:lang w:val="en-AU"/>
        </w:rPr>
        <w:t>a brief summary</w:t>
      </w:r>
      <w:proofErr w:type="gramEnd"/>
      <w:r w:rsidRPr="000F548F">
        <w:rPr>
          <w:rFonts w:ascii="Arial" w:hAnsi="Arial" w:cs="Arial"/>
          <w:sz w:val="24"/>
          <w:szCs w:val="24"/>
          <w:lang w:val="en-AU"/>
        </w:rPr>
        <w:t xml:space="preserve"> of [Client Name]’s psychological treatment progress. </w:t>
      </w:r>
    </w:p>
    <w:p w14:paraId="572DEFDD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1857D265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>[Client Name] was referred to me, [psychologist name], by [organisation, or GP name or “</w:t>
      </w:r>
      <w:proofErr w:type="spellStart"/>
      <w:r w:rsidRPr="000F548F">
        <w:rPr>
          <w:rFonts w:ascii="Arial" w:hAnsi="Arial" w:cs="Arial"/>
          <w:sz w:val="24"/>
          <w:szCs w:val="24"/>
          <w:lang w:val="en-AU"/>
        </w:rPr>
        <w:t>self referred</w:t>
      </w:r>
      <w:proofErr w:type="spellEnd"/>
      <w:r w:rsidRPr="000F548F">
        <w:rPr>
          <w:rFonts w:ascii="Arial" w:hAnsi="Arial" w:cs="Arial"/>
          <w:sz w:val="24"/>
          <w:szCs w:val="24"/>
          <w:lang w:val="en-AU"/>
        </w:rPr>
        <w:t xml:space="preserve">”] on [date] under a [Mental Health Care Plan or other referral type] for psychological treatment and intervention to address [insert diagnosis or primary concern stated in the referral or by the client] </w:t>
      </w:r>
    </w:p>
    <w:p w14:paraId="7C2F2FC0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792B71A6" w14:textId="3947C865" w:rsidR="004E2393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[Name] attended their first appointment on [date] via telehealth. Their sessions are [finalised/ongoing or make some other comment about their engagement]. Sessions are 50 minutes in </w:t>
      </w:r>
      <w:proofErr w:type="gramStart"/>
      <w:r w:rsidRPr="000F548F">
        <w:rPr>
          <w:rFonts w:ascii="Arial" w:hAnsi="Arial" w:cs="Arial"/>
          <w:sz w:val="24"/>
          <w:szCs w:val="24"/>
          <w:lang w:val="en-AU"/>
        </w:rPr>
        <w:t>duration</w:t>
      </w:r>
      <w:proofErr w:type="gramEnd"/>
      <w:r w:rsidRPr="000F548F">
        <w:rPr>
          <w:rFonts w:ascii="Arial" w:hAnsi="Arial" w:cs="Arial"/>
          <w:sz w:val="24"/>
          <w:szCs w:val="24"/>
          <w:lang w:val="en-AU"/>
        </w:rPr>
        <w:t xml:space="preserve"> and they have attended sessions on the following dates:</w:t>
      </w:r>
    </w:p>
    <w:p w14:paraId="7F4409AF" w14:textId="77777777" w:rsid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49B25E5B" w14:textId="77777777" w:rsid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92427B7" w14:textId="77777777" w:rsid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152DDFC0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· DD/MM/YYYY </w:t>
      </w:r>
    </w:p>
    <w:p w14:paraId="1BED86CB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0258DC83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· DD/MM/YYYY </w:t>
      </w:r>
    </w:p>
    <w:p w14:paraId="26103B00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57B42553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[provide a brief statement about Type of therapy/intervention being provided (brief, supportive, CBT, schema therapy, etc] </w:t>
      </w:r>
    </w:p>
    <w:p w14:paraId="3508C615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CA3E0CE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· Presenting concerns (brief, non-diagnostic wording unless relevant). </w:t>
      </w:r>
    </w:p>
    <w:p w14:paraId="25F41C20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0E7B093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lastRenderedPageBreak/>
        <w:t xml:space="preserve">· Diagnosis (if made) — only if formally assessed and consent provided. </w:t>
      </w:r>
    </w:p>
    <w:p w14:paraId="736DACAC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5186484E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· Functional impact (e.g., concentration, emotional regulation, daily living, work/study participation). </w:t>
      </w:r>
    </w:p>
    <w:p w14:paraId="2790C210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77719E99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· Risk issues (only if relevant and appropriate for the request). </w:t>
      </w:r>
    </w:p>
    <w:p w14:paraId="5CDE5C06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597D498A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[consider the support request and audience and write a brief note -example “It is my professional opinion that X would benefit from flexible work arrangements to support their mental health”] </w:t>
      </w:r>
    </w:p>
    <w:p w14:paraId="367B1A89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2BB5C6B9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I trust this information will assist in supporting [Client Name]. Please don’t hesitate to contact me if further clarification is required (with client consent). </w:t>
      </w:r>
    </w:p>
    <w:p w14:paraId="77956F96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AE6B92A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 </w:t>
      </w:r>
    </w:p>
    <w:p w14:paraId="405A5AD9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655C0175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Yours Sincerely, </w:t>
      </w:r>
    </w:p>
    <w:p w14:paraId="15B0E26A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3DEAA81E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 xml:space="preserve">Psychologist name, title, qualifications (e.g., Registered Psychologist, MAPS) </w:t>
      </w:r>
    </w:p>
    <w:p w14:paraId="6E4055CC" w14:textId="77777777" w:rsidR="000F548F" w:rsidRP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</w:p>
    <w:p w14:paraId="12854DC3" w14:textId="35285737" w:rsidR="000F548F" w:rsidRDefault="000F548F" w:rsidP="000F548F">
      <w:pPr>
        <w:spacing w:after="0" w:line="240" w:lineRule="auto"/>
        <w:rPr>
          <w:rFonts w:ascii="Arial" w:hAnsi="Arial" w:cs="Arial"/>
          <w:sz w:val="24"/>
          <w:szCs w:val="24"/>
          <w:lang w:val="en-AU"/>
        </w:rPr>
      </w:pPr>
      <w:r w:rsidRPr="000F548F">
        <w:rPr>
          <w:rFonts w:ascii="Arial" w:hAnsi="Arial" w:cs="Arial"/>
          <w:sz w:val="24"/>
          <w:szCs w:val="24"/>
          <w:lang w:val="en-AU"/>
        </w:rPr>
        <w:t>AHPRA registration number</w:t>
      </w:r>
    </w:p>
    <w:sectPr w:rsidR="000F548F" w:rsidSect="009E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030" w:right="1440" w:bottom="465" w:left="1440" w:header="941" w:footer="170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C5335" w14:textId="77777777" w:rsidR="00FD6D39" w:rsidRDefault="00FD6D39" w:rsidP="00FE0461">
      <w:pPr>
        <w:spacing w:after="0" w:line="240" w:lineRule="auto"/>
      </w:pPr>
      <w:r>
        <w:separator/>
      </w:r>
    </w:p>
  </w:endnote>
  <w:endnote w:type="continuationSeparator" w:id="0">
    <w:p w14:paraId="6225D3EE" w14:textId="77777777" w:rsidR="00FD6D39" w:rsidRDefault="00FD6D39" w:rsidP="00FE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AC2" w14:textId="77777777" w:rsidR="002A3D67" w:rsidRDefault="009E1BD8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5C167C1" wp14:editId="07B624E5">
          <wp:simplePos x="0" y="0"/>
          <wp:positionH relativeFrom="column">
            <wp:posOffset>-927100</wp:posOffset>
          </wp:positionH>
          <wp:positionV relativeFrom="paragraph">
            <wp:posOffset>189962</wp:posOffset>
          </wp:positionV>
          <wp:extent cx="7848600" cy="1055274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223" cy="1061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7925" w14:textId="77777777" w:rsidR="00D44454" w:rsidRDefault="00AC408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20722" wp14:editId="55C8880E">
          <wp:simplePos x="0" y="0"/>
          <wp:positionH relativeFrom="column">
            <wp:posOffset>-1054100</wp:posOffset>
          </wp:positionH>
          <wp:positionV relativeFrom="paragraph">
            <wp:posOffset>158750</wp:posOffset>
          </wp:positionV>
          <wp:extent cx="8118512" cy="1091565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131" cy="109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889D" w14:textId="77777777" w:rsidR="002A3D67" w:rsidRDefault="002A3D67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E21BCCE" wp14:editId="3F54E881">
          <wp:simplePos x="0" y="0"/>
          <wp:positionH relativeFrom="column">
            <wp:posOffset>-901701</wp:posOffset>
          </wp:positionH>
          <wp:positionV relativeFrom="paragraph">
            <wp:posOffset>197070</wp:posOffset>
          </wp:positionV>
          <wp:extent cx="7776845" cy="1045626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6279" cy="1057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B123" w14:textId="77777777" w:rsidR="00FD6D39" w:rsidRDefault="00FD6D39" w:rsidP="00FE0461">
      <w:pPr>
        <w:spacing w:after="0" w:line="240" w:lineRule="auto"/>
      </w:pPr>
      <w:r>
        <w:separator/>
      </w:r>
    </w:p>
  </w:footnote>
  <w:footnote w:type="continuationSeparator" w:id="0">
    <w:p w14:paraId="772D82C1" w14:textId="77777777" w:rsidR="00FD6D39" w:rsidRDefault="00FD6D39" w:rsidP="00FE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392A" w14:textId="77777777" w:rsidR="002A3D67" w:rsidRDefault="00BE3D35">
    <w:pPr>
      <w:pStyle w:val="Header"/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68480" behindDoc="0" locked="0" layoutInCell="1" allowOverlap="1" wp14:anchorId="70DB708C" wp14:editId="2D79AF1C">
          <wp:simplePos x="0" y="0"/>
          <wp:positionH relativeFrom="column">
            <wp:posOffset>-927100</wp:posOffset>
          </wp:positionH>
          <wp:positionV relativeFrom="paragraph">
            <wp:posOffset>-597535</wp:posOffset>
          </wp:positionV>
          <wp:extent cx="7776845" cy="326390"/>
          <wp:effectExtent l="0" t="0" r="0" b="0"/>
          <wp:wrapNone/>
          <wp:docPr id="30" name="Pictur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DFC9" w14:textId="77777777" w:rsidR="00FE0461" w:rsidRPr="002A3D67" w:rsidRDefault="00AC408B" w:rsidP="002A3D67">
    <w:pPr>
      <w:spacing w:after="0" w:line="240" w:lineRule="auto"/>
      <w:rPr>
        <w:rFonts w:ascii="Arial" w:hAnsi="Arial" w:cs="Arial"/>
        <w:sz w:val="24"/>
        <w:szCs w:val="24"/>
        <w:lang w:val="en-AU" w:eastAsia="en-GB"/>
      </w:rPr>
    </w:pPr>
    <w:r w:rsidRPr="00AC408B">
      <w:rPr>
        <w:rFonts w:ascii="Arial" w:hAnsi="Arial" w:cs="Arial"/>
        <w:noProof/>
      </w:rPr>
      <w:drawing>
        <wp:anchor distT="0" distB="0" distL="114300" distR="114300" simplePos="0" relativeHeight="251638784" behindDoc="0" locked="0" layoutInCell="1" allowOverlap="1" wp14:anchorId="303F8F94" wp14:editId="1173E268">
          <wp:simplePos x="0" y="0"/>
          <wp:positionH relativeFrom="column">
            <wp:posOffset>-977900</wp:posOffset>
          </wp:positionH>
          <wp:positionV relativeFrom="paragraph">
            <wp:posOffset>-610235</wp:posOffset>
          </wp:positionV>
          <wp:extent cx="7865745" cy="326390"/>
          <wp:effectExtent l="0" t="0" r="0" b="381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7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68C6" w14:textId="77777777" w:rsidR="002A3D67" w:rsidRPr="00DB4977" w:rsidRDefault="001F04CD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185FB9" wp14:editId="071CFF7F">
          <wp:simplePos x="0" y="0"/>
          <wp:positionH relativeFrom="column">
            <wp:posOffset>-113030</wp:posOffset>
          </wp:positionH>
          <wp:positionV relativeFrom="paragraph">
            <wp:posOffset>5715</wp:posOffset>
          </wp:positionV>
          <wp:extent cx="1752600" cy="463550"/>
          <wp:effectExtent l="0" t="0" r="0" b="635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BD8" w:rsidRPr="00DB497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E8262F4" wp14:editId="6B1B3734">
          <wp:simplePos x="0" y="0"/>
          <wp:positionH relativeFrom="column">
            <wp:posOffset>-901700</wp:posOffset>
          </wp:positionH>
          <wp:positionV relativeFrom="paragraph">
            <wp:posOffset>-589280</wp:posOffset>
          </wp:positionV>
          <wp:extent cx="7776845" cy="326390"/>
          <wp:effectExtent l="0" t="0" r="0" b="3810"/>
          <wp:wrapNone/>
          <wp:docPr id="26" name="Pictur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4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D67" w:rsidRPr="00DB4977">
      <w:rPr>
        <w:rFonts w:ascii="Arial" w:hAnsi="Arial" w:cs="Arial"/>
        <w:sz w:val="20"/>
        <w:szCs w:val="20"/>
        <w:lang w:val="en-AU" w:eastAsia="en-GB"/>
      </w:rPr>
      <w:t xml:space="preserve">Tel: </w:t>
    </w:r>
    <w:r w:rsidR="00710501" w:rsidRPr="00DB4977">
      <w:rPr>
        <w:rFonts w:ascii="Arial" w:hAnsi="Arial" w:cs="Arial"/>
        <w:sz w:val="20"/>
        <w:szCs w:val="20"/>
        <w:lang w:val="en-AU" w:eastAsia="en-GB"/>
      </w:rPr>
      <w:t>02 9090 4730</w:t>
    </w:r>
  </w:p>
  <w:p w14:paraId="40325EB4" w14:textId="77777777" w:rsidR="002A3D67" w:rsidRPr="00DB4977" w:rsidRDefault="002A3D67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Fax: 1800 931 156</w:t>
    </w:r>
  </w:p>
  <w:p w14:paraId="6767F315" w14:textId="77777777" w:rsidR="002A3D67" w:rsidRPr="00DB4977" w:rsidRDefault="00710501" w:rsidP="002A3D67">
    <w:pPr>
      <w:spacing w:after="0" w:line="240" w:lineRule="auto"/>
      <w:jc w:val="right"/>
      <w:rPr>
        <w:rFonts w:ascii="Arial" w:hAnsi="Arial" w:cs="Arial"/>
        <w:sz w:val="20"/>
        <w:szCs w:val="20"/>
        <w:lang w:val="en-AU" w:eastAsia="en-GB"/>
      </w:rPr>
    </w:pPr>
    <w:r w:rsidRPr="00DB4977">
      <w:rPr>
        <w:rFonts w:ascii="Arial" w:hAnsi="Arial" w:cs="Arial"/>
        <w:sz w:val="20"/>
        <w:szCs w:val="20"/>
        <w:lang w:val="en-AU" w:eastAsia="en-GB"/>
      </w:rPr>
      <w:t>hello</w:t>
    </w:r>
    <w:r w:rsidR="002A3D67" w:rsidRPr="00DB4977">
      <w:rPr>
        <w:rFonts w:ascii="Arial" w:hAnsi="Arial" w:cs="Arial"/>
        <w:sz w:val="20"/>
        <w:szCs w:val="20"/>
        <w:lang w:val="en-AU" w:eastAsia="en-GB"/>
      </w:rPr>
      <w:t>@mymirror.com.au</w:t>
    </w:r>
  </w:p>
  <w:p w14:paraId="19E568B6" w14:textId="77777777" w:rsidR="002A3D67" w:rsidRPr="00D44454" w:rsidRDefault="002A3D67" w:rsidP="002A3D67">
    <w:pPr>
      <w:spacing w:after="0" w:line="240" w:lineRule="auto"/>
      <w:jc w:val="right"/>
      <w:rPr>
        <w:rFonts w:ascii="Arial" w:hAnsi="Arial" w:cs="Arial"/>
        <w:sz w:val="24"/>
        <w:szCs w:val="24"/>
        <w:lang w:val="en-AU" w:eastAsia="en-GB"/>
      </w:rPr>
    </w:pPr>
  </w:p>
  <w:p w14:paraId="10EEE02B" w14:textId="77777777" w:rsidR="002A3D67" w:rsidRDefault="002A3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E7"/>
    <w:multiLevelType w:val="multilevel"/>
    <w:tmpl w:val="050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5032E"/>
    <w:multiLevelType w:val="hybridMultilevel"/>
    <w:tmpl w:val="E3665E1C"/>
    <w:lvl w:ilvl="0" w:tplc="62A27C52">
      <w:start w:val="1"/>
      <w:numFmt w:val="decimal"/>
      <w:lvlText w:val="%1."/>
      <w:lvlJc w:val="left"/>
      <w:pPr>
        <w:ind w:left="720" w:hanging="360"/>
      </w:pPr>
      <w:rPr>
        <w:rFonts w:ascii="Avenir Book" w:hAnsi="Avenir Book" w:cs="Times New Roman" w:hint="default"/>
        <w:b/>
        <w:color w:val="B37C36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7ED"/>
    <w:multiLevelType w:val="multilevel"/>
    <w:tmpl w:val="6E7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85AD9"/>
    <w:multiLevelType w:val="multilevel"/>
    <w:tmpl w:val="1C9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C1168"/>
    <w:multiLevelType w:val="multilevel"/>
    <w:tmpl w:val="E456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346A5"/>
    <w:multiLevelType w:val="multilevel"/>
    <w:tmpl w:val="F02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8C447E"/>
    <w:multiLevelType w:val="multilevel"/>
    <w:tmpl w:val="A24C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264E3"/>
    <w:multiLevelType w:val="multilevel"/>
    <w:tmpl w:val="328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A74C52"/>
    <w:multiLevelType w:val="multilevel"/>
    <w:tmpl w:val="4A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572A0E"/>
    <w:multiLevelType w:val="multilevel"/>
    <w:tmpl w:val="367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9D285A"/>
    <w:multiLevelType w:val="multilevel"/>
    <w:tmpl w:val="8AD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90D16"/>
    <w:multiLevelType w:val="multilevel"/>
    <w:tmpl w:val="8BE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402BB0"/>
    <w:multiLevelType w:val="multilevel"/>
    <w:tmpl w:val="661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A36DA"/>
    <w:multiLevelType w:val="multilevel"/>
    <w:tmpl w:val="2BC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6628B7"/>
    <w:multiLevelType w:val="multilevel"/>
    <w:tmpl w:val="58C8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686B20"/>
    <w:multiLevelType w:val="multilevel"/>
    <w:tmpl w:val="EC5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55212"/>
    <w:multiLevelType w:val="hybridMultilevel"/>
    <w:tmpl w:val="FE00CD32"/>
    <w:lvl w:ilvl="0" w:tplc="576055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C1618"/>
    <w:multiLevelType w:val="multilevel"/>
    <w:tmpl w:val="B13C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90B4E"/>
    <w:multiLevelType w:val="multilevel"/>
    <w:tmpl w:val="E31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874673">
    <w:abstractNumId w:val="12"/>
  </w:num>
  <w:num w:numId="2" w16cid:durableId="573049009">
    <w:abstractNumId w:val="3"/>
  </w:num>
  <w:num w:numId="3" w16cid:durableId="1749306730">
    <w:abstractNumId w:val="17"/>
  </w:num>
  <w:num w:numId="4" w16cid:durableId="1697152514">
    <w:abstractNumId w:val="10"/>
  </w:num>
  <w:num w:numId="5" w16cid:durableId="925767753">
    <w:abstractNumId w:val="6"/>
  </w:num>
  <w:num w:numId="6" w16cid:durableId="1469710835">
    <w:abstractNumId w:val="15"/>
  </w:num>
  <w:num w:numId="7" w16cid:durableId="418792933">
    <w:abstractNumId w:val="4"/>
  </w:num>
  <w:num w:numId="8" w16cid:durableId="1678383285">
    <w:abstractNumId w:val="18"/>
  </w:num>
  <w:num w:numId="9" w16cid:durableId="711736227">
    <w:abstractNumId w:val="8"/>
  </w:num>
  <w:num w:numId="10" w16cid:durableId="679697299">
    <w:abstractNumId w:val="13"/>
  </w:num>
  <w:num w:numId="11" w16cid:durableId="1314022174">
    <w:abstractNumId w:val="14"/>
  </w:num>
  <w:num w:numId="12" w16cid:durableId="789517755">
    <w:abstractNumId w:val="0"/>
  </w:num>
  <w:num w:numId="13" w16cid:durableId="1375617895">
    <w:abstractNumId w:val="2"/>
  </w:num>
  <w:num w:numId="14" w16cid:durableId="1254977044">
    <w:abstractNumId w:val="7"/>
  </w:num>
  <w:num w:numId="15" w16cid:durableId="639844913">
    <w:abstractNumId w:val="9"/>
  </w:num>
  <w:num w:numId="16" w16cid:durableId="1066535189">
    <w:abstractNumId w:val="1"/>
  </w:num>
  <w:num w:numId="17" w16cid:durableId="550117014">
    <w:abstractNumId w:val="16"/>
  </w:num>
  <w:num w:numId="18" w16cid:durableId="29637770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187479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3"/>
    <w:rsid w:val="00061A0C"/>
    <w:rsid w:val="00063C02"/>
    <w:rsid w:val="000F548F"/>
    <w:rsid w:val="00113CCE"/>
    <w:rsid w:val="00140C0A"/>
    <w:rsid w:val="00181A28"/>
    <w:rsid w:val="001A1C0E"/>
    <w:rsid w:val="001F04CD"/>
    <w:rsid w:val="00267402"/>
    <w:rsid w:val="002A3D67"/>
    <w:rsid w:val="003246C8"/>
    <w:rsid w:val="003A5510"/>
    <w:rsid w:val="003E204F"/>
    <w:rsid w:val="0040160E"/>
    <w:rsid w:val="00446523"/>
    <w:rsid w:val="00491999"/>
    <w:rsid w:val="00494AD0"/>
    <w:rsid w:val="004E2393"/>
    <w:rsid w:val="004F517D"/>
    <w:rsid w:val="004F5ED8"/>
    <w:rsid w:val="005318F0"/>
    <w:rsid w:val="005C272D"/>
    <w:rsid w:val="00664311"/>
    <w:rsid w:val="006863CC"/>
    <w:rsid w:val="006F7502"/>
    <w:rsid w:val="00710501"/>
    <w:rsid w:val="007227FE"/>
    <w:rsid w:val="007D39A8"/>
    <w:rsid w:val="00804948"/>
    <w:rsid w:val="00813605"/>
    <w:rsid w:val="00835CA1"/>
    <w:rsid w:val="00852666"/>
    <w:rsid w:val="008D3C2F"/>
    <w:rsid w:val="008E7A09"/>
    <w:rsid w:val="00936790"/>
    <w:rsid w:val="00945D59"/>
    <w:rsid w:val="009E1BD8"/>
    <w:rsid w:val="00A367FE"/>
    <w:rsid w:val="00A73AC4"/>
    <w:rsid w:val="00AC1D34"/>
    <w:rsid w:val="00AC408B"/>
    <w:rsid w:val="00AE48A1"/>
    <w:rsid w:val="00AF36B8"/>
    <w:rsid w:val="00AF61F7"/>
    <w:rsid w:val="00B825D0"/>
    <w:rsid w:val="00BD0BBC"/>
    <w:rsid w:val="00BD3D55"/>
    <w:rsid w:val="00BE3D35"/>
    <w:rsid w:val="00C32094"/>
    <w:rsid w:val="00C77C96"/>
    <w:rsid w:val="00CB2572"/>
    <w:rsid w:val="00CC05C3"/>
    <w:rsid w:val="00CF2095"/>
    <w:rsid w:val="00D0231D"/>
    <w:rsid w:val="00D44454"/>
    <w:rsid w:val="00D82777"/>
    <w:rsid w:val="00DB4977"/>
    <w:rsid w:val="00F0185B"/>
    <w:rsid w:val="00F1776A"/>
    <w:rsid w:val="00FD6D39"/>
    <w:rsid w:val="00FE0461"/>
    <w:rsid w:val="00FE5DB9"/>
    <w:rsid w:val="1EF84EF0"/>
    <w:rsid w:val="1F10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6AD1"/>
  <w15:chartTrackingRefBased/>
  <w15:docId w15:val="{1822172D-37CB-41DE-95EE-9904F9E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461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461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461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61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461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461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461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461"/>
    <w:pPr>
      <w:keepNext/>
      <w:keepLines/>
      <w:spacing w:before="200" w:after="0"/>
      <w:outlineLvl w:val="7"/>
    </w:pPr>
    <w:rPr>
      <w:rFonts w:ascii="Calibri Light" w:hAnsi="Calibri Light"/>
      <w:color w:val="4472C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461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0461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uiPriority w:val="99"/>
    <w:unhideWhenUsed/>
    <w:rsid w:val="00C320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2094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sid w:val="00FE0461"/>
    <w:rPr>
      <w:i/>
      <w:iCs/>
    </w:rPr>
  </w:style>
  <w:style w:type="character" w:styleId="Strong">
    <w:name w:val="Strong"/>
    <w:uiPriority w:val="22"/>
    <w:qFormat/>
    <w:rsid w:val="00FE0461"/>
    <w:rPr>
      <w:b/>
      <w:bCs/>
    </w:rPr>
  </w:style>
  <w:style w:type="paragraph" w:customStyle="1" w:styleId="04xlpa">
    <w:name w:val="_04xlpa"/>
    <w:basedOn w:val="Normal"/>
    <w:rsid w:val="0044652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jsgrdq">
    <w:name w:val="jsgrdq"/>
    <w:basedOn w:val="DefaultParagraphFont"/>
    <w:rsid w:val="00446523"/>
  </w:style>
  <w:style w:type="character" w:customStyle="1" w:styleId="Heading2Char">
    <w:name w:val="Heading 2 Char"/>
    <w:link w:val="Heading2"/>
    <w:uiPriority w:val="9"/>
    <w:semiHidden/>
    <w:rsid w:val="00FE046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E0461"/>
    <w:rPr>
      <w:rFonts w:ascii="Calibri Light" w:eastAsia="Times New Roman" w:hAnsi="Calibri Light" w:cs="Times New Roman"/>
      <w:b/>
      <w:bCs/>
      <w:color w:val="4472C4"/>
    </w:rPr>
  </w:style>
  <w:style w:type="character" w:customStyle="1" w:styleId="Heading4Char">
    <w:name w:val="Heading 4 Char"/>
    <w:link w:val="Heading4"/>
    <w:uiPriority w:val="9"/>
    <w:semiHidden/>
    <w:rsid w:val="00FE0461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link w:val="Heading5"/>
    <w:uiPriority w:val="9"/>
    <w:semiHidden/>
    <w:rsid w:val="00FE0461"/>
    <w:rPr>
      <w:rFonts w:ascii="Calibri Light" w:eastAsia="Times New Roman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semiHidden/>
    <w:rsid w:val="00FE0461"/>
    <w:rPr>
      <w:rFonts w:ascii="Calibri Light" w:eastAsia="Times New Roman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semiHidden/>
    <w:rsid w:val="00FE0461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E0461"/>
    <w:rPr>
      <w:rFonts w:ascii="Calibri Light" w:eastAsia="Times New Roman" w:hAnsi="Calibri Light" w:cs="Times New Roman"/>
      <w:color w:val="4472C4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E0461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461"/>
    <w:pPr>
      <w:spacing w:line="240" w:lineRule="auto"/>
    </w:pPr>
    <w:rPr>
      <w:b/>
      <w:bCs/>
      <w:color w:val="4472C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461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E04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461"/>
    <w:pPr>
      <w:numPr>
        <w:ilvl w:val="1"/>
      </w:numPr>
    </w:pPr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E0461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styleId="NoSpacing">
    <w:name w:val="No Spacing"/>
    <w:uiPriority w:val="1"/>
    <w:qFormat/>
    <w:rsid w:val="00FE046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E04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46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046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461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FE0461"/>
    <w:rPr>
      <w:b/>
      <w:bCs/>
      <w:i/>
      <w:iCs/>
      <w:color w:val="4472C4"/>
    </w:rPr>
  </w:style>
  <w:style w:type="character" w:styleId="SubtleEmphasis">
    <w:name w:val="Subtle Emphasis"/>
    <w:uiPriority w:val="19"/>
    <w:qFormat/>
    <w:rsid w:val="00FE0461"/>
    <w:rPr>
      <w:i/>
      <w:iCs/>
      <w:color w:val="808080"/>
    </w:rPr>
  </w:style>
  <w:style w:type="character" w:styleId="IntenseEmphasis">
    <w:name w:val="Intense Emphasis"/>
    <w:uiPriority w:val="21"/>
    <w:qFormat/>
    <w:rsid w:val="00FE0461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sid w:val="00FE046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FE046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FE04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461"/>
    <w:pPr>
      <w:outlineLvl w:val="9"/>
    </w:pPr>
  </w:style>
  <w:style w:type="paragraph" w:styleId="Header">
    <w:name w:val="header"/>
    <w:basedOn w:val="Normal"/>
    <w:link w:val="Head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61"/>
  </w:style>
  <w:style w:type="paragraph" w:styleId="Footer">
    <w:name w:val="footer"/>
    <w:basedOn w:val="Normal"/>
    <w:link w:val="FooterChar"/>
    <w:unhideWhenUsed/>
    <w:rsid w:val="00FE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0461"/>
  </w:style>
  <w:style w:type="table" w:styleId="TableGrid">
    <w:name w:val="Table Grid"/>
    <w:basedOn w:val="TableNormal"/>
    <w:rsid w:val="00FE0461"/>
    <w:rPr>
      <w:rFonts w:ascii="Times New Roman" w:hAnsi="Times New Roman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40C0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517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F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/>
    </w:rPr>
  </w:style>
  <w:style w:type="character" w:customStyle="1" w:styleId="normaltextrun">
    <w:name w:val="normaltextrun"/>
    <w:basedOn w:val="DefaultParagraphFont"/>
    <w:rsid w:val="004F5ED8"/>
  </w:style>
  <w:style w:type="character" w:customStyle="1" w:styleId="eop">
    <w:name w:val="eop"/>
    <w:basedOn w:val="DefaultParagraphFont"/>
    <w:rsid w:val="004F5ED8"/>
  </w:style>
  <w:style w:type="character" w:customStyle="1" w:styleId="contextualspellingandgrammarerror">
    <w:name w:val="contextualspellingandgrammarerror"/>
    <w:basedOn w:val="DefaultParagraphFont"/>
    <w:rsid w:val="004F5ED8"/>
  </w:style>
  <w:style w:type="character" w:customStyle="1" w:styleId="spellingerror">
    <w:name w:val="spellingerror"/>
    <w:basedOn w:val="DefaultParagraphFont"/>
    <w:rsid w:val="004F5ED8"/>
  </w:style>
  <w:style w:type="paragraph" w:styleId="BalloonText">
    <w:name w:val="Balloon Text"/>
    <w:basedOn w:val="Normal"/>
    <w:link w:val="BalloonTextChar"/>
    <w:uiPriority w:val="99"/>
    <w:semiHidden/>
    <w:unhideWhenUsed/>
    <w:rsid w:val="00AF36B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6B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506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99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015180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74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9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1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4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22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6225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Lewis\OneDrive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5a2f2f-0c70-412f-bb96-3c78fec5d70c" xsi:nil="true"/>
    <SharedWithUsers xmlns="be2ab463-be6c-4087-8056-7f62d06ea8bc">
      <UserInfo>
        <DisplayName>Leighton Garwin</DisplayName>
        <AccountId>932</AccountId>
        <AccountType/>
      </UserInfo>
      <UserInfo>
        <DisplayName>Sandra Casaburi</DisplayName>
        <AccountId>728</AccountId>
        <AccountType/>
      </UserInfo>
    </SharedWithUsers>
    <TaxCatchAll xmlns="be2ab463-be6c-4087-8056-7f62d06ea8bc" xsi:nil="true"/>
    <lcf76f155ced4ddcb4097134ff3c332f xmlns="1a5a2f2f-0c70-412f-bb96-3c78fec5d7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FBDC68303EA48A6188B529E3C028C" ma:contentTypeVersion="18" ma:contentTypeDescription="Create a new document." ma:contentTypeScope="" ma:versionID="0623376ade21a7cea99fa68ad09dd0db">
  <xsd:schema xmlns:xsd="http://www.w3.org/2001/XMLSchema" xmlns:xs="http://www.w3.org/2001/XMLSchema" xmlns:p="http://schemas.microsoft.com/office/2006/metadata/properties" xmlns:ns2="1a5a2f2f-0c70-412f-bb96-3c78fec5d70c" xmlns:ns3="be2ab463-be6c-4087-8056-7f62d06ea8bc" targetNamespace="http://schemas.microsoft.com/office/2006/metadata/properties" ma:root="true" ma:fieldsID="1065c7835845ff30003b16a2826b6d72" ns2:_="" ns3:_="">
    <xsd:import namespace="1a5a2f2f-0c70-412f-bb96-3c78fec5d70c"/>
    <xsd:import namespace="be2ab463-be6c-4087-8056-7f62d06e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a2f2f-0c70-412f-bb96-3c78fec5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6f4032-da40-4fba-ade4-4b7bad9f5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b463-be6c-4087-8056-7f62d06ea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4b84ccf-c850-4ff4-87aa-7a99a615302c}" ma:internalName="TaxCatchAll" ma:showField="CatchAllData" ma:web="be2ab463-be6c-4087-8056-7f62d06e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4E0D-0778-412A-8E51-D081ADC08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13B0C-3061-4AB5-A46E-D1C7245C019D}">
  <ds:schemaRefs>
    <ds:schemaRef ds:uri="http://schemas.microsoft.com/office/2006/metadata/properties"/>
    <ds:schemaRef ds:uri="http://schemas.microsoft.com/office/infopath/2007/PartnerControls"/>
    <ds:schemaRef ds:uri="1a5a2f2f-0c70-412f-bb96-3c78fec5d70c"/>
    <ds:schemaRef ds:uri="be2ab463-be6c-4087-8056-7f62d06ea8bc"/>
  </ds:schemaRefs>
</ds:datastoreItem>
</file>

<file path=customXml/itemProps3.xml><?xml version="1.0" encoding="utf-8"?>
<ds:datastoreItem xmlns:ds="http://schemas.openxmlformats.org/officeDocument/2006/customXml" ds:itemID="{2734E7BF-7977-F74D-86F5-9C952DB52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92F8A-5E50-4396-9FBA-2F83ED01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a2f2f-0c70-412f-bb96-3c78fec5d70c"/>
    <ds:schemaRef ds:uri="be2ab463-be6c-4087-8056-7f62d06e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c8ce6c-b597-48c1-951d-1f5e7269b59d}" enabled="1" method="Standard" siteId="{22cbfb94-61af-4f51-8141-0530fca5be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2</Pages>
  <Words>291</Words>
  <Characters>1554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Lewis</dc:creator>
  <cp:keywords/>
  <dc:description/>
  <cp:lastModifiedBy>April Lewis</cp:lastModifiedBy>
  <cp:revision>2</cp:revision>
  <cp:lastPrinted>2023-09-11T03:57:00Z</cp:lastPrinted>
  <dcterms:created xsi:type="dcterms:W3CDTF">2025-09-11T09:56:00Z</dcterms:created>
  <dcterms:modified xsi:type="dcterms:W3CDTF">2025-09-11T09:56:00Z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0x01010036BFBDC68303EA48A6188B529E3C028C</vt:lpwstr>
  </property>
  <property fmtid="{D5CDD505-2E9C-101B-9397-08002B2CF9AE}" pid="3" name="MSIP_Label_b360b81e-6098-4b69-b1ab-ce501401d77c_Enabled">
    <vt:lpwstr>true</vt:lpwstr>
  </property>
  <property fmtid="{D5CDD505-2E9C-101B-9397-08002B2CF9AE}" pid="4" name="MSIP_Label_b360b81e-6098-4b69-b1ab-ce501401d77c_SetDate">
    <vt:lpwstr>2023-01-31T05:34:21Z</vt:lpwstr>
  </property>
  <property fmtid="{D5CDD505-2E9C-101B-9397-08002B2CF9AE}" pid="5" name="MSIP_Label_b360b81e-6098-4b69-b1ab-ce501401d77c_Method">
    <vt:lpwstr>Standard</vt:lpwstr>
  </property>
  <property fmtid="{D5CDD505-2E9C-101B-9397-08002B2CF9AE}" pid="6" name="MSIP_Label_b360b81e-6098-4b69-b1ab-ce501401d77c_Name">
    <vt:lpwstr>defa4170-0d19-0005-0004-bc88714345d2</vt:lpwstr>
  </property>
  <property fmtid="{D5CDD505-2E9C-101B-9397-08002B2CF9AE}" pid="7" name="MSIP_Label_b360b81e-6098-4b69-b1ab-ce501401d77c_SiteId">
    <vt:lpwstr>22cbfb94-61af-4f51-8141-0530fca5beca</vt:lpwstr>
  </property>
  <property fmtid="{D5CDD505-2E9C-101B-9397-08002B2CF9AE}" pid="8" name="MSIP_Label_b360b81e-6098-4b69-b1ab-ce501401d77c_ActionId">
    <vt:lpwstr>efa6e9da-f9ad-4e8f-b0f4-7d18073608ef</vt:lpwstr>
  </property>
  <property fmtid="{D5CDD505-2E9C-101B-9397-08002B2CF9AE}" pid="9" name="MSIP_Label_b360b81e-6098-4b69-b1ab-ce501401d77c_ContentBits">
    <vt:lpwstr>0</vt:lpwstr>
  </property>
  <property fmtid="{D5CDD505-2E9C-101B-9397-08002B2CF9AE}" pid="10" name="MediaServiceImageTags">
    <vt:lpwstr/>
  </property>
</Properties>
</file>